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213" w14:textId="4DDC2F91" w:rsidR="00DA56E6" w:rsidRPr="00F94EB5" w:rsidRDefault="02F51B09" w:rsidP="02F51B09">
      <w:pPr>
        <w:pStyle w:val="Avsenderinformasjon"/>
        <w:ind w:firstLine="720"/>
        <w:rPr>
          <w:rStyle w:val="Avsenderinformasjontegn"/>
          <w:sz w:val="72"/>
          <w:szCs w:val="72"/>
        </w:rPr>
      </w:pPr>
      <w:r w:rsidRPr="02F51B09">
        <w:rPr>
          <w:rStyle w:val="Avsenderinformasjontegn"/>
          <w:sz w:val="72"/>
          <w:szCs w:val="72"/>
        </w:rPr>
        <w:t>Eldredagen 202</w:t>
      </w:r>
      <w:r w:rsidR="00D6357D">
        <w:rPr>
          <w:rStyle w:val="Avsenderinformasjontegn"/>
          <w:sz w:val="72"/>
          <w:szCs w:val="72"/>
        </w:rPr>
        <w:t>4</w:t>
      </w:r>
    </w:p>
    <w:p w14:paraId="6B6A370D" w14:textId="2D77007E" w:rsidR="00F94EB5" w:rsidRPr="00E74029" w:rsidRDefault="007C65C4" w:rsidP="00F10F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Tirsdag</w:t>
      </w:r>
      <w:r w:rsidR="02F51B09" w:rsidRPr="02F51B0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1 </w:t>
      </w:r>
      <w:r w:rsidR="02F51B09" w:rsidRPr="02F51B09">
        <w:rPr>
          <w:b/>
          <w:bCs/>
          <w:sz w:val="36"/>
          <w:szCs w:val="36"/>
        </w:rPr>
        <w:t>oktober 202</w:t>
      </w:r>
      <w:r>
        <w:rPr>
          <w:b/>
          <w:bCs/>
          <w:sz w:val="36"/>
          <w:szCs w:val="36"/>
        </w:rPr>
        <w:t>4</w:t>
      </w:r>
    </w:p>
    <w:p w14:paraId="1A114A6D" w14:textId="161DE35C" w:rsidR="00F94EB5" w:rsidRDefault="00F94EB5" w:rsidP="003E36D8">
      <w:pPr>
        <w:rPr>
          <w:sz w:val="36"/>
          <w:szCs w:val="36"/>
        </w:rPr>
      </w:pPr>
    </w:p>
    <w:p w14:paraId="37744F10" w14:textId="536A599D" w:rsidR="00F94EB5" w:rsidRPr="00E74029" w:rsidRDefault="00F94EB5" w:rsidP="00F94EB5">
      <w:pPr>
        <w:jc w:val="center"/>
        <w:rPr>
          <w:b/>
          <w:bCs/>
          <w:sz w:val="36"/>
          <w:szCs w:val="36"/>
        </w:rPr>
      </w:pPr>
      <w:r w:rsidRPr="00E74029">
        <w:rPr>
          <w:b/>
          <w:bCs/>
          <w:sz w:val="36"/>
          <w:szCs w:val="36"/>
        </w:rPr>
        <w:t>Dagen feires på Ælvespeilet</w:t>
      </w:r>
    </w:p>
    <w:p w14:paraId="31FCB786" w14:textId="6C30136D" w:rsidR="00F94EB5" w:rsidRPr="00E74029" w:rsidRDefault="00F94EB5" w:rsidP="00F94EB5">
      <w:pPr>
        <w:jc w:val="center"/>
        <w:rPr>
          <w:b/>
          <w:bCs/>
          <w:sz w:val="36"/>
          <w:szCs w:val="36"/>
        </w:rPr>
      </w:pPr>
      <w:r w:rsidRPr="00E74029">
        <w:rPr>
          <w:b/>
          <w:bCs/>
          <w:sz w:val="36"/>
          <w:szCs w:val="36"/>
        </w:rPr>
        <w:t>Kl.13.00 til kl.16.00</w:t>
      </w:r>
    </w:p>
    <w:p w14:paraId="0B661FA8" w14:textId="67D9289A" w:rsidR="00F94EB5" w:rsidRDefault="00F94EB5" w:rsidP="00F94EB5">
      <w:pPr>
        <w:jc w:val="center"/>
        <w:rPr>
          <w:sz w:val="36"/>
          <w:szCs w:val="36"/>
        </w:rPr>
      </w:pPr>
    </w:p>
    <w:p w14:paraId="10F77B1C" w14:textId="72281F6E" w:rsidR="00F94EB5" w:rsidRDefault="00F94EB5" w:rsidP="00F94EB5">
      <w:pPr>
        <w:rPr>
          <w:sz w:val="36"/>
          <w:szCs w:val="36"/>
        </w:rPr>
      </w:pPr>
      <w:r>
        <w:rPr>
          <w:sz w:val="36"/>
          <w:szCs w:val="36"/>
        </w:rPr>
        <w:t>Program:</w:t>
      </w:r>
    </w:p>
    <w:p w14:paraId="6043D148" w14:textId="77A33EEA" w:rsidR="00024626" w:rsidRDefault="00184342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0024626">
        <w:rPr>
          <w:sz w:val="32"/>
          <w:szCs w:val="32"/>
        </w:rPr>
        <w:t>Underholdning ved</w:t>
      </w:r>
      <w:r w:rsidR="00962FCB">
        <w:rPr>
          <w:sz w:val="32"/>
          <w:szCs w:val="32"/>
        </w:rPr>
        <w:t xml:space="preserve"> </w:t>
      </w:r>
      <w:r w:rsidR="00CA0F50">
        <w:rPr>
          <w:sz w:val="32"/>
          <w:szCs w:val="32"/>
        </w:rPr>
        <w:t xml:space="preserve">Porsgrunn kommunes </w:t>
      </w:r>
      <w:r w:rsidR="004A4C52">
        <w:rPr>
          <w:sz w:val="32"/>
          <w:szCs w:val="32"/>
        </w:rPr>
        <w:t>demenskor</w:t>
      </w:r>
    </w:p>
    <w:p w14:paraId="47393C8C" w14:textId="2B916D6E" w:rsidR="00F94EB5" w:rsidRPr="00024626" w:rsidRDefault="00F94EB5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0024626">
        <w:rPr>
          <w:sz w:val="32"/>
          <w:szCs w:val="32"/>
        </w:rPr>
        <w:t xml:space="preserve">Åpning av Eldredagen v/ordfører </w:t>
      </w:r>
      <w:r w:rsidR="004A4C52">
        <w:rPr>
          <w:sz w:val="32"/>
          <w:szCs w:val="32"/>
        </w:rPr>
        <w:t>Janicke Andreassen</w:t>
      </w:r>
    </w:p>
    <w:p w14:paraId="547983AD" w14:textId="7CEB88A7" w:rsidR="00F94EB5" w:rsidRDefault="02F51B09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2F51B09">
        <w:rPr>
          <w:sz w:val="32"/>
          <w:szCs w:val="32"/>
        </w:rPr>
        <w:t xml:space="preserve">Utdeling av Eldreprisen 2023 v/ordfører </w:t>
      </w:r>
      <w:r w:rsidR="00925C36">
        <w:rPr>
          <w:sz w:val="32"/>
          <w:szCs w:val="32"/>
        </w:rPr>
        <w:t>Janicke Andreassen</w:t>
      </w:r>
    </w:p>
    <w:p w14:paraId="50767D10" w14:textId="06354A27" w:rsidR="02F51B09" w:rsidRDefault="00FD183D" w:rsidP="02F51B09">
      <w:pPr>
        <w:pStyle w:val="Listeavsnit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Underholdning ved Len</w:t>
      </w:r>
      <w:r w:rsidR="00ED34DD">
        <w:rPr>
          <w:sz w:val="32"/>
          <w:szCs w:val="32"/>
        </w:rPr>
        <w:t>a</w:t>
      </w:r>
      <w:r>
        <w:rPr>
          <w:sz w:val="32"/>
          <w:szCs w:val="32"/>
        </w:rPr>
        <w:t xml:space="preserve"> Barth Aars</w:t>
      </w:r>
      <w:r w:rsidR="00831E26">
        <w:rPr>
          <w:sz w:val="32"/>
          <w:szCs w:val="32"/>
        </w:rPr>
        <w:t>t</w:t>
      </w:r>
      <w:r>
        <w:rPr>
          <w:sz w:val="32"/>
          <w:szCs w:val="32"/>
        </w:rPr>
        <w:t>ad</w:t>
      </w:r>
      <w:r w:rsidR="00226054">
        <w:rPr>
          <w:sz w:val="32"/>
          <w:szCs w:val="32"/>
        </w:rPr>
        <w:t xml:space="preserve"> </w:t>
      </w:r>
      <w:r w:rsidR="00EC4AB1">
        <w:rPr>
          <w:sz w:val="32"/>
          <w:szCs w:val="32"/>
        </w:rPr>
        <w:t>« Lalla og Rose og de»</w:t>
      </w:r>
    </w:p>
    <w:p w14:paraId="3EC2525E" w14:textId="60B82BDC" w:rsidR="006B08E6" w:rsidRDefault="02F51B09" w:rsidP="00F94EB5">
      <w:pPr>
        <w:pStyle w:val="Listeavsnitt"/>
        <w:numPr>
          <w:ilvl w:val="0"/>
          <w:numId w:val="11"/>
        </w:numPr>
        <w:rPr>
          <w:sz w:val="32"/>
          <w:szCs w:val="32"/>
        </w:rPr>
      </w:pPr>
      <w:r w:rsidRPr="02F51B09">
        <w:rPr>
          <w:sz w:val="32"/>
          <w:szCs w:val="32"/>
        </w:rPr>
        <w:t>Servering av lapskaus, bløtkake og kaffe.</w:t>
      </w:r>
    </w:p>
    <w:p w14:paraId="69D41EF6" w14:textId="52960E0D" w:rsidR="006B08E6" w:rsidRDefault="006B08E6" w:rsidP="006B08E6">
      <w:pPr>
        <w:rPr>
          <w:sz w:val="32"/>
          <w:szCs w:val="32"/>
        </w:rPr>
      </w:pPr>
    </w:p>
    <w:p w14:paraId="6CDAD8F2" w14:textId="77777777" w:rsidR="007F7DD8" w:rsidRDefault="0048672F" w:rsidP="006B08E6">
      <w:pPr>
        <w:rPr>
          <w:sz w:val="32"/>
          <w:szCs w:val="32"/>
        </w:rPr>
      </w:pPr>
      <w:r>
        <w:rPr>
          <w:sz w:val="32"/>
          <w:szCs w:val="32"/>
        </w:rPr>
        <w:t>Gr</w:t>
      </w:r>
      <w:r w:rsidR="000D78F9">
        <w:rPr>
          <w:sz w:val="32"/>
          <w:szCs w:val="32"/>
        </w:rPr>
        <w:t xml:space="preserve">atis billetter kan hentes ved </w:t>
      </w:r>
      <w:r w:rsidR="007F7DD8">
        <w:rPr>
          <w:sz w:val="32"/>
          <w:szCs w:val="32"/>
        </w:rPr>
        <w:t>servicesenteret</w:t>
      </w:r>
    </w:p>
    <w:p w14:paraId="75F14B71" w14:textId="70DD177C" w:rsidR="006B08E6" w:rsidRDefault="00D233D3" w:rsidP="006B08E6">
      <w:pPr>
        <w:rPr>
          <w:sz w:val="32"/>
          <w:szCs w:val="32"/>
        </w:rPr>
      </w:pPr>
      <w:r>
        <w:rPr>
          <w:sz w:val="32"/>
          <w:szCs w:val="32"/>
        </w:rPr>
        <w:t xml:space="preserve"> Biblioteket og på nett.</w:t>
      </w:r>
      <w:r w:rsidR="009F2E45">
        <w:rPr>
          <w:sz w:val="32"/>
          <w:szCs w:val="32"/>
        </w:rPr>
        <w:t xml:space="preserve"> Ælvespeilets billettsystem.</w:t>
      </w:r>
    </w:p>
    <w:p w14:paraId="14824319" w14:textId="751DC636" w:rsidR="00C414E1" w:rsidRDefault="00C414E1" w:rsidP="006B08E6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29794D">
        <w:rPr>
          <w:sz w:val="32"/>
          <w:szCs w:val="32"/>
        </w:rPr>
        <w:t>ax 5 billetter kan hentes/bestilles pr.person</w:t>
      </w:r>
      <w:r w:rsidR="00780013">
        <w:rPr>
          <w:sz w:val="32"/>
          <w:szCs w:val="32"/>
        </w:rPr>
        <w:t>.</w:t>
      </w:r>
    </w:p>
    <w:p w14:paraId="3D1EA50D" w14:textId="238E8EE4" w:rsidR="00780013" w:rsidRDefault="006E0023" w:rsidP="006B08E6">
      <w:pPr>
        <w:rPr>
          <w:sz w:val="32"/>
          <w:szCs w:val="32"/>
        </w:rPr>
      </w:pPr>
      <w:r>
        <w:rPr>
          <w:sz w:val="32"/>
          <w:szCs w:val="32"/>
        </w:rPr>
        <w:t>Frist for påmelding 26.09.2024</w:t>
      </w:r>
    </w:p>
    <w:p w14:paraId="1A79E2FB" w14:textId="50C8B88E" w:rsidR="006B08E6" w:rsidRPr="004C3CBA" w:rsidRDefault="00F10FB1" w:rsidP="006B08E6">
      <w:pPr>
        <w:rPr>
          <w:b/>
          <w:bCs/>
          <w:sz w:val="32"/>
          <w:szCs w:val="32"/>
        </w:rPr>
      </w:pPr>
      <w:r w:rsidRPr="004C3CBA">
        <w:rPr>
          <w:b/>
          <w:bCs/>
          <w:sz w:val="32"/>
          <w:szCs w:val="32"/>
        </w:rPr>
        <w:t>ALLE VELKOMMEN!</w:t>
      </w:r>
    </w:p>
    <w:p w14:paraId="59A2B281" w14:textId="51A6D52E" w:rsidR="006B08E6" w:rsidRDefault="006B08E6" w:rsidP="006B08E6">
      <w:pPr>
        <w:rPr>
          <w:sz w:val="32"/>
          <w:szCs w:val="32"/>
        </w:rPr>
      </w:pPr>
    </w:p>
    <w:p w14:paraId="2E35DAD5" w14:textId="527AA4C8" w:rsidR="00F867AD" w:rsidRDefault="00F867AD" w:rsidP="006B08E6">
      <w:pPr>
        <w:rPr>
          <w:sz w:val="32"/>
          <w:szCs w:val="32"/>
        </w:rPr>
      </w:pPr>
    </w:p>
    <w:p w14:paraId="46105E54" w14:textId="77777777" w:rsidR="00F867AD" w:rsidRDefault="00F867A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51645A5" w14:textId="77777777" w:rsidR="00DD628E" w:rsidRDefault="00DD628E" w:rsidP="006B08E6">
      <w:pPr>
        <w:rPr>
          <w:sz w:val="32"/>
          <w:szCs w:val="32"/>
        </w:rPr>
      </w:pPr>
    </w:p>
    <w:p w14:paraId="39155D96" w14:textId="77777777" w:rsidR="006B08E6" w:rsidRPr="006B08E6" w:rsidRDefault="006B08E6" w:rsidP="006B08E6">
      <w:pPr>
        <w:rPr>
          <w:sz w:val="32"/>
          <w:szCs w:val="32"/>
        </w:rPr>
      </w:pPr>
    </w:p>
    <w:sectPr w:rsidR="006B08E6" w:rsidRPr="006B08E6" w:rsidSect="00627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0C6E" w14:textId="77777777" w:rsidR="009A642C" w:rsidRDefault="009A642C">
      <w:pPr>
        <w:spacing w:after="0" w:line="240" w:lineRule="auto"/>
      </w:pPr>
      <w:r>
        <w:separator/>
      </w:r>
    </w:p>
  </w:endnote>
  <w:endnote w:type="continuationSeparator" w:id="0">
    <w:p w14:paraId="39389F38" w14:textId="77777777" w:rsidR="009A642C" w:rsidRDefault="009A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1D63" w14:textId="77777777" w:rsidR="00DE7579" w:rsidRDefault="00DE75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D7C5" w14:textId="77777777" w:rsidR="00DA56E6" w:rsidRDefault="00FF14A1">
    <w:pPr>
      <w:pStyle w:val="Bunnteks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640B73">
      <w:rPr>
        <w:noProof/>
        <w:lang w:bidi="nb-NO"/>
      </w:rPr>
      <w:t>2</w:t>
    </w:r>
    <w:r>
      <w:rPr>
        <w:lang w:bidi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FCC2" w14:textId="77777777" w:rsidR="00DA56E6" w:rsidRDefault="00FF14A1">
    <w:pPr>
      <w:pStyle w:val="Bunntekst"/>
    </w:pPr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2A14FA7A" wp14:editId="01D9E195">
              <wp:simplePos x="0" y="0"/>
              <wp:positionH relativeFrom="rightMargin">
                <wp:posOffset>-546100</wp:posOffset>
              </wp:positionH>
              <wp:positionV relativeFrom="page">
                <wp:posOffset>8816975</wp:posOffset>
              </wp:positionV>
              <wp:extent cx="1160780" cy="1617980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øman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1617980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rihåndsform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rihåndsform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rihåndsform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rihåndsform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rihåndsform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rihåndsform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rihåndsform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rihåndsform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rihåndsform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rihåndsform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rihåndsform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rihåndsform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rihåndsform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rihåndsform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rihåndsform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 xmlns:w16du="http://schemas.microsoft.com/office/word/2023/wordml/word16du">
          <w:pict>
            <v:group id="Snømann" style="position:absolute;margin-left:-43pt;margin-top:694.25pt;width:91.4pt;height:127.4pt;z-index:-251650048;mso-position-horizontal-relative:right-margin-area;mso-position-vertical-relative:page;mso-width-relative:margin;mso-height-relative:margin" alt="&quot;&quot;" coordsize="11564,16179" o:spid="_x0000_s1026" w14:anchorId="5E43E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">
              <v:shape id="Frihåndsform 1153" style="position:absolute;left:167;top:2651;width:3542;height:2468;visibility:visible;mso-wrap-style:square;v-text-anchor:top" coordsize="211,147" o:spid="_x0000_s1027" fillcolor="black" stroked="f" path="m211,124l14,,,26,195,147r16,-23l211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>
                <v:path arrowok="t" o:connecttype="custom" o:connectlocs="354142,208118;23498,0;0,43638;327288,246721;354142,208118;354142,208118" o:connectangles="0,0,0,0,0,0"/>
              </v:shape>
              <v:shape id="Frihåndsform 1154" style="position:absolute;left:906;top:1846;width:1040;height:1980;visibility:visible;mso-wrap-style:square;v-text-anchor:top" coordsize="62,118" o:spid="_x0000_s1028" fillcolor="black" stroked="f" path="m62,110l30,,,8,32,118r30,-8l62,1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>
                <v:path arrowok="t" o:connecttype="custom" o:connectlocs="104061,184621;50352,0;0,13427;53709,198048;104061,184621;104061,184621" o:connectangles="0,0,0,0,0,0"/>
              </v:shape>
              <v:shape id="Frihåndsform 1155" style="position:absolute;top:3222;width:1174;height:772;visibility:visible;mso-wrap-style:square;v-text-anchor:top" coordsize="70,46" o:spid="_x0000_s1029" fillcolor="black" stroked="f" path="m62,l,18,8,46,70,28,62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>
                <v:path arrowok="t" o:connecttype="custom" o:connectlocs="104061,0;0,30211;13427,77205;117488,46994;104061,0;104061,0" o:connectangles="0,0,0,0,0,0"/>
              </v:shape>
              <v:shape id="Frihåndsform 1156" style="position:absolute;left:7384;top:1913;width:4180;height:3306;visibility:visible;mso-wrap-style:square;v-text-anchor:top" coordsize="249,197" o:spid="_x0000_s1030" fillcolor="black" stroked="f" path="m18,197l249,24,231,,,174r18,23l18,1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>
                <v:path arrowok="t" o:connecttype="custom" o:connectlocs="30211,330640;417922,40281;387711,0;0,292037;30211,330640;30211,330640" o:connectangles="0,0,0,0,0,0"/>
              </v:shape>
              <v:shape id="Frihåndsform 1157" style="position:absolute;left:10070;top:1678;width:604;height:1275;visibility:visible;mso-wrap-style:square;v-text-anchor:top" coordsize="36,76" o:spid="_x0000_s1031" fillcolor="black" stroked="f" path="m30,76l36,2,6,,,74r30,2l30,7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>
                <v:path arrowok="t" o:connecttype="custom" o:connectlocs="50352,127557;60422,3357;10070,0;0,124200;50352,127557;50352,127557" o:connectangles="0,0,0,0,0,0"/>
              </v:shape>
              <v:shape id="Frihåndsform 1158" style="position:absolute;left:9768;top:3155;width:1225;height:503;visibility:visible;mso-wrap-style:square;v-text-anchor:top" coordsize="73,30" o:spid="_x0000_s1032" fillcolor="black" stroked="f" path="m,30r73,l73,,,,,3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>
                <v:path arrowok="t" o:connecttype="custom" o:connectlocs="0,50351;122523,50351;122523,0;0,0;0,50351;0,50351" o:connectangles="0,0,0,0,0,0"/>
              </v:shape>
              <v:shape id="Frihåndsform 1159" style="position:absolute;left:3507;top:167;width:3810;height:3894;visibility:visible;mso-wrap-style:square;v-text-anchor:top" coordsize="227,232" o:spid="_x0000_s1033" fillcolor="window" stroked="f" path="m114,232r24,-2l160,224r18,-12l196,200r14,-18l219,162r6,-22l227,116,225,92,219,72,210,50,196,34,178,20,160,8,138,2,114,,92,2,70,8,50,20,34,34,18,50,8,72,2,92,,116r2,24l8,162r10,20l34,200r16,12l70,224r22,6l114,23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ihåndsform 1160" style="position:absolute;left:3373;width:4112;height:4195;visibility:visible;mso-wrap-style:square;v-text-anchor:top" coordsize="245,250" o:spid="_x0000_s1034" fillcolor="black" stroked="f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ihåndsform 1161" style="position:absolute;left:2316;top:3155;width:6243;height:6361;visibility:visible;mso-wrap-style:square;v-text-anchor:top" coordsize="372,379" o:spid="_x0000_s1035" fillcolor="window" stroked="f" path="m185,379r40,-4l259,363r31,-16l318,323r22,-26l358,263r10,-34l372,189r-4,-38l358,117,340,84,318,56,290,34,259,16,225,4,185,,147,4,113,16,81,34,56,56,32,84,16,117,6,151,,189r6,40l16,263r16,34l56,323r25,24l113,363r34,12l185,37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ihåndsform 1162" style="position:absolute;left:2114;top:2987;width:6680;height:6764;visibility:visible;mso-wrap-style:square;v-text-anchor:top" coordsize="398,403" o:spid="_x0000_s1036" fillcolor="black" stroked="f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ihåndsform 1163" style="position:absolute;left:872;top:6730;width:9097;height:9281;visibility:visible;mso-wrap-style:square;v-text-anchor:top" coordsize="542,553" o:spid="_x0000_s1037" fillcolor="window" stroked="f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ihåndsform 1164" style="position:absolute;left:503;top:6226;width:9802;height:9953;visibility:visible;mso-wrap-style:square;v-text-anchor:top" coordsize="584,593" o:spid="_x0000_s1038" fillcolor="black" stroked="f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ihåndsform 1165" style="position:absolute;left:4817;top:1376;width:335;height:335;visibility:visible;mso-wrap-style:square;v-text-anchor:top" coordsize="20,20" o:spid="_x0000_s1039" fillcolor="black" stroked="f" path="m8,20r6,-2l16,16r2,-2l20,10,18,6,16,2r-2,l8,,6,2,2,2r,4l,10r2,4l2,16r4,2l8,2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ihåndsform 1166" style="position:absolute;left:5521;top:1376;width:303;height:302;visibility:visible;mso-wrap-style:square;v-text-anchor:top" coordsize="18,18" o:spid="_x0000_s1040" fillcolor="black" stroked="f" path="m10,18r2,-2l16,14r,-2l18,8,16,6r,-4l12,2,10,,6,2,2,2,,6,,8r,4l2,14r4,2l10,1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ihåndsform 1167" style="position:absolute;left:4212;top:1711;width:1377;height:705;visibility:visible;mso-wrap-style:square;v-text-anchor:top" coordsize="82,42" o:spid="_x0000_s1041" fillcolor="#e26363" stroked="f" path="m68,l,42,82,26,68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178" w14:textId="77777777" w:rsidR="009A642C" w:rsidRDefault="009A642C">
      <w:pPr>
        <w:spacing w:after="0" w:line="240" w:lineRule="auto"/>
      </w:pPr>
      <w:r>
        <w:separator/>
      </w:r>
    </w:p>
  </w:footnote>
  <w:footnote w:type="continuationSeparator" w:id="0">
    <w:p w14:paraId="62381326" w14:textId="77777777" w:rsidR="009A642C" w:rsidRDefault="009A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E4" w14:textId="77777777" w:rsidR="00DE7579" w:rsidRDefault="00DE757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402" w14:textId="77777777" w:rsidR="00DE7579" w:rsidRDefault="00DE757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4FB2" w14:textId="77777777" w:rsidR="00DA56E6" w:rsidRDefault="00FF14A1">
    <w:r>
      <w:rPr>
        <w:noProof/>
        <w:lang w:bidi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2F761D6" wp14:editId="5771213D">
              <wp:simplePos x="0" y="0"/>
              <wp:positionH relativeFrom="page">
                <wp:posOffset>-9525</wp:posOffset>
              </wp:positionH>
              <wp:positionV relativeFrom="page">
                <wp:align>bottom</wp:align>
              </wp:positionV>
              <wp:extent cx="7772400" cy="10658475"/>
              <wp:effectExtent l="0" t="0" r="19050" b="28575"/>
              <wp:wrapNone/>
              <wp:docPr id="1344" name="Bakgrun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658475"/>
                        <a:chOff x="0" y="0"/>
                        <a:chExt cx="7772400" cy="10058400"/>
                      </a:xfrm>
                    </wpg:grpSpPr>
                    <wpg:grpSp>
                      <wpg:cNvPr id="1168" name="Gruppe 1168" descr="Stripet bakgrunn med hvitt tekstområde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uppe 1082" descr="Stripet bakgrunn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uppe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ktangel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ktangel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ktangel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uppe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ktangel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ktangel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uppe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ktangel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ktangel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uppe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ktangel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ktangel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uppe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ktangel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ktangel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uppe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ktangel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ktangel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uppe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ktangel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ktangel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Avrundet rektangel 1343" descr="Snømann med loddrett brun og olivengrønn kvistbakgrunn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uppe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rihåndsform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ihåndsform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rihåndsform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rihåndsform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rihåndsform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rihåndsform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ihåndsform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rihåndsform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rihåndsform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rihåndsform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rihåndsform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rihåndsform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rihåndsform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rihåndsform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rihåndsform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rihåndsform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rihåndsform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rihåndsform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rihåndsform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rihåndsform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rihåndsform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rihåndsform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rihåndsform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rihåndsform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rihåndsform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rihåndsform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rihåndsform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rihåndsform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rihåndsform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rihåndsform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rihåndsform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rihåndsform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rihåndsform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rihåndsform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rihåndsform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rihåndsform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 xmlns:w16du="http://schemas.microsoft.com/office/word/2023/wordml/word16du">
          <w:pict>
            <v:group id="Bakgrunn" style="position:absolute;margin-left:-.75pt;margin-top:0;width:612pt;height:839.25pt;z-index:-251651072;mso-position-horizontal-relative:page;mso-position-vertical:bottom;mso-position-vertical-relative:page;mso-height-relative:margin" alt="&quot;&quot;" coordsize="77724,100584" o:spid="_x0000_s1026" w14:anchorId="38EA8D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">
              <v:group id="Gruppe 1168" style="position:absolute;width:77724;height:100584" alt="Stripet bakgrunn med hvitt tekstområde" coordsize="77724,10058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uppe 1082" style="position:absolute;width:77724;height:100584" alt="Stripet bakgrunn" coordsize="69620,10058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uppe 1170" style="position:absolute;width:69620;height:100584" coordsize="69620,10058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Rektangel 1171" style="position:absolute;width:4572;height:100584;visibility:visible;mso-wrap-style:square;v-text-anchor:middle" o:spid="_x0000_s1030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/>
                    <v:rect id="Rektangel 1172" style="position:absolute;left:4646;width:4572;height:100584;visibility:visible;mso-wrap-style:square;v-text-anchor:middle" o:spid="_x0000_s1031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/>
                    <v:rect id="Rektangel 1173" style="position:absolute;left:65048;width:4572;height:100584;visibility:visible;mso-wrap-style:square;v-text-anchor:middle" o:spid="_x0000_s1032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/>
                  </v:group>
                  <v:group id="Gruppe 1174" style="position:absolute;left:9292;width:9219;height:100584" coordsize="9218,100584" coordorigin="9292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Rektangel 1175" style="position:absolute;left:9292;width:4572;height:100584;visibility:visible;mso-wrap-style:square;v-text-anchor:middle" o:spid="_x0000_s1034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/>
                    <v:rect id="Rektangel 1176" style="position:absolute;left:13939;width:4572;height:100584;visibility:visible;mso-wrap-style:square;v-text-anchor:middle" o:spid="_x0000_s1035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/>
                  </v:group>
                  <v:group id="Gruppe 1177" style="position:absolute;left:18585;width:9218;height:100584" coordsize="9218,100584" coordorigin="18585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Rektangel 1178" style="position:absolute;left:18585;width:4572;height:100584;visibility:visible;mso-wrap-style:square;v-text-anchor:middle" o:spid="_x0000_s1037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/>
                    <v:rect id="Rektangel 1179" style="position:absolute;left:23231;width:4572;height:100584;visibility:visible;mso-wrap-style:square;v-text-anchor:middle" o:spid="_x0000_s1038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/>
                  </v:group>
                  <v:group id="Gruppe 1180" style="position:absolute;left:27878;width:9218;height:100584" coordsize="9218,100584" coordorigin="27878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Rektangel 1181" style="position:absolute;left:27878;width:4572;height:100584;visibility:visible;mso-wrap-style:square;v-text-anchor:middle" o:spid="_x0000_s1040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/>
                    <v:rect id="Rektangel 1256" style="position:absolute;left:32524;width:4572;height:100584;visibility:visible;mso-wrap-style:square;v-text-anchor:middle" o:spid="_x0000_s1041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/>
                  </v:group>
                  <v:group id="Gruppe 1257" style="position:absolute;left:37170;width:9219;height:100584" coordsize="9218,100584" coordorigin="37170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Rektangel 1258" style="position:absolute;left:37170;width:4572;height:100584;visibility:visible;mso-wrap-style:square;v-text-anchor:middle" o:spid="_x0000_s1043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/>
                    <v:rect id="Rektangel 1259" style="position:absolute;left:41817;width:4572;height:100584;visibility:visible;mso-wrap-style:square;v-text-anchor:middle" o:spid="_x0000_s1044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/>
                  </v:group>
                  <v:group id="Gruppe 1260" style="position:absolute;left:46463;width:9218;height:100584" coordsize="9218,100584" coordorigin="4646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Rektangel 1261" style="position:absolute;left:46463;width:4572;height:100584;visibility:visible;mso-wrap-style:square;v-text-anchor:middle" o:spid="_x0000_s1046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/>
                    <v:rect id="Rektangel 1285" style="position:absolute;left:51109;width:4572;height:100584;visibility:visible;mso-wrap-style:square;v-text-anchor:middle" o:spid="_x0000_s1047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/>
                  </v:group>
                  <v:group id="Gruppe 1340" style="position:absolute;left:55756;width:9218;height:100584" coordsize="9218,100584" coordorigin="55756" o:spid="_x0000_s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Rektangel 1341" style="position:absolute;left:55756;width:4572;height:100584;visibility:visible;mso-wrap-style:square;v-text-anchor:middle" o:spid="_x0000_s1049" fillcolor="#9f2936" strokecolor="#741b2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/>
                    <v:rect id="Rektangel 1342" style="position:absolute;left:60402;width:4572;height:100584;visibility:visible;mso-wrap-style:square;v-text-anchor:middle" o:spid="_x0000_s1050" fillcolor="#4e8542" strokecolor="#37602e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/>
                  </v:group>
                </v:group>
                <v:roundrect id="Avrundet rektangel 1343" style="position:absolute;left:7048;top:4762;width:64008;height:91440;visibility:visible;mso-wrap-style:square;v-text-anchor:middle" alt="Snømann med loddrett brun og olivengrønn kvistbakgrunn" o:spid="_x0000_s1051" fillcolor="#f2f2f2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>
                  <v:stroke joinstyle="miter"/>
                </v:roundrect>
              </v:group>
              <v:group id="Gruppe 55" style="position:absolute;left:4744;top:5348;width:68489;height:6867" coordsize="68445,6864" o:spid="_x0000_s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Frihåndsform 1304" style="position:absolute;top:1208;width:4682;height:5656;visibility:visible;mso-wrap-style:square;v-text-anchor:top" coordsize="279,337" o:spid="_x0000_s1053" fillcolor="black" stroked="f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ihåndsform 1305" style="position:absolute;left:268;top:1476;width:4213;height:5052;visibility:visible;mso-wrap-style:square;v-text-anchor:top" coordsize="251,301" o:spid="_x0000_s1054" stroked="f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ihåndsform 1306" style="position:absolute;left:1762;top:3423;width:805;height:940;visibility:visible;mso-wrap-style:square;v-text-anchor:top" coordsize="48,56" o:spid="_x0000_s1055" fillcolor="black" stroked="f" path="m,26r14,6l14,34r-2,8l10,46,8,48r4,-2l18,46r4,-2l26,44,36,56,38,38r10,2l40,24,48,12r-18,l24,,22,16,12,6r,12l,2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ihåndsform 1307" style="position:absolute;left:1997;top:3793;width:403;height:335;visibility:visible;mso-wrap-style:square;v-text-anchor:top" coordsize="24,20" o:spid="_x0000_s1056" fillcolor="#4aaf84" stroked="f" path="m,2l8,6,4,16,14,14r2,6l18,10r6,l18,,12,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ihåndsform 1308" style="position:absolute;left:27676;top:1242;width:3743;height:4514;visibility:visible;mso-wrap-style:square;v-text-anchor:top" coordsize="223,269" o:spid="_x0000_s1057" fillcolor="black" stroked="f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ihåndsform 1309" style="position:absolute;left:27878;top:1443;width:3373;height:4045;visibility:visible;mso-wrap-style:square;v-text-anchor:top" coordsize="201,241" o:spid="_x0000_s1058" fillcolor="#f2f2f2" stroked="f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ihåndsform 1310" style="position:absolute;left:29069;top:2987;width:672;height:772;visibility:visible;mso-wrap-style:square;v-text-anchor:top" coordsize="40,46" o:spid="_x0000_s1059" fillcolor="black" stroked="f" path="m,22r12,4l12,28r-2,6l8,38r,2l10,38r4,l18,36r2,l28,46,30,32r8,l32,20,40,10r-16,l20,,18,14,10,6r,10l,2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ihåndsform 1311" style="position:absolute;left:29271;top:3289;width:335;height:302;visibility:visible;mso-wrap-style:square;v-text-anchor:top" coordsize="20,18" o:spid="_x0000_s1060" fillcolor="#3f9e9e" stroked="f" path="m,2l6,6,4,12r8,l12,18r2,-8l20,10,14,,10,2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ihåndsform 1312" style="position:absolute;left:36589;width:2182;height:2618;visibility:visible;mso-wrap-style:square;v-text-anchor:top" coordsize="130,156" o:spid="_x0000_s1061" fillcolor="black" stroked="f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ihåndsform 1313" style="position:absolute;left:36723;top:134;width:1947;height:2350;visibility:visible;mso-wrap-style:square;v-text-anchor:top" coordsize="116,140" o:spid="_x0000_s1062" fillcolor="#f2f2f2" stroked="f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ihåndsform 1314" style="position:absolute;left:37428;top:1040;width:369;height:436;visibility:visible;mso-wrap-style:square;v-text-anchor:top" coordsize="22,26" o:spid="_x0000_s1063" fillcolor="black" stroked="f" path="m,12r6,2l6,16,4,18r,4l4,22r,l8,20r2,l10,20r6,6l16,18r6,l18,10,22,4,14,6,10,r,6l4,2r,6l,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ihåndsform 1315" style="position:absolute;left:37529;top:1208;width:167;height:168;visibility:visible;mso-wrap-style:square;v-text-anchor:top" coordsize="10,10" o:spid="_x0000_s1064" fillcolor="#4aaf84" stroked="f" path="m,l4,2,2,6r4,l8,10,8,4r2,l8,,6,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>
                  <v:path arrowok="t" o:connecttype="custom" o:connectlocs="0,0;6714,3357;3357,10070;10070,10070;13427,16784;13427,6714;16784,6714;13427,0;10070,0;0,0;0,0" o:connectangles="0,0,0,0,0,0,0,0,0,0,0"/>
                </v:shape>
                <v:shape id="Frihåndsform 1316" style="position:absolute;left:39375;top:872;width:3273;height:3911;visibility:visible;mso-wrap-style:square;v-text-anchor:top" coordsize="195,233" o:spid="_x0000_s1065" fillcolor="black" stroked="f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ihåndsform 1317" style="position:absolute;left:39576;top:1040;width:2904;height:3525;visibility:visible;mso-wrap-style:square;v-text-anchor:top" coordsize="173,210" o:spid="_x0000_s1066" fillcolor="#f2f2f2" stroked="f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ihåndsform 1318" style="position:absolute;left:40600;top:2383;width:571;height:671;visibility:visible;mso-wrap-style:square;v-text-anchor:top" coordsize="34,40" o:spid="_x0000_s1067" fillcolor="black" stroked="f" path="m,18r10,4l10,24,8,30,6,32r,2l8,32r4,l16,32r2,l24,40,26,28r8,l28,18,34,8,22,10,16,r,12l8,6r,8l,1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ihåndsform 1319" style="position:absolute;left:40768;top:2651;width:268;height:235;visibility:visible;mso-wrap-style:square;v-text-anchor:top" coordsize="16,14" o:spid="_x0000_s1068" fillcolor="#4aaf84" stroked="f" path="m,l6,4,4,10r6,l12,14,14,6r2,l12,,8,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>
                  <v:path arrowok="t" o:connecttype="custom" o:connectlocs="0,0;10070,6713;6714,16784;16784,16784;20141,23497;23497,10070;26854,10070;20141,0;13427,0;0,0;0,0" o:connectangles="0,0,0,0,0,0,0,0,0,0,0"/>
                </v:shape>
                <v:shape id="Frihåndsform 1320" style="position:absolute;left:64668;top:436;width:3777;height:4548;visibility:visible;mso-wrap-style:square;v-text-anchor:top" coordsize="225,271" o:spid="_x0000_s1069" fillcolor="black" stroked="f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ihåndsform 1321" style="position:absolute;left:64903;top:637;width:3340;height:4079;visibility:visible;mso-wrap-style:square;v-text-anchor:top" coordsize="199,243" o:spid="_x0000_s1070" stroked="f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ihåndsform 1322" style="position:absolute;left:66112;top:2215;width:621;height:772;visibility:visible;mso-wrap-style:square;v-text-anchor:top" coordsize="37,46" o:spid="_x0000_s1071" fillcolor="black" stroked="f" path="m,20r10,6l10,28,8,34r,4l6,38r2,l13,36r4,l19,36r8,10l29,32r8,l31,20,37,10r-14,l17,r,12l10,6r,10l,2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ihåndsform 1323" style="position:absolute;left:66296;top:2517;width:302;height:269;visibility:visible;mso-wrap-style:square;v-text-anchor:top" coordsize="18,16" o:spid="_x0000_s1072" fillcolor="#4aaf84" stroked="f" path="m,2l6,4,2,12r8,-2l12,16,14,8r4,l12,,8,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ihåndsform 1324" style="position:absolute;left:8526;top:1074;width:1997;height:2383;visibility:visible;mso-wrap-style:square;v-text-anchor:top" coordsize="119,142" o:spid="_x0000_s1073" fillcolor="black" stroked="f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ihåndsform 1325" style="position:absolute;left:8660;top:1174;width:1762;height:2149;visibility:visible;mso-wrap-style:square;v-text-anchor:top" coordsize="105,128" o:spid="_x0000_s1074" stroked="f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ihåndsform 1326" style="position:absolute;left:9281;top:1980;width:336;height:403;visibility:visible;mso-wrap-style:square;v-text-anchor:top" coordsize="20,24" o:spid="_x0000_s1075" fillcolor="black" stroked="f" path="m,12r6,2l6,16,4,18r,2l4,22r,-2l6,20r4,l10,20r4,4l16,18r4,l16,12,20,6r-8,l10,,8,8,4,4r,6l,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ihåndsform 1327" style="position:absolute;left:9382;top:2148;width:168;height:168;visibility:visible;mso-wrap-style:square;v-text-anchor:top" coordsize="10,10" o:spid="_x0000_s1076" fillcolor="#4aaf84" stroked="f" path="m,2r4,l2,6r4,l6,10,8,4r2,l6,,4,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ihåndsform 1328" style="position:absolute;left:19419;top:67;width:2433;height:2954;visibility:visible;mso-wrap-style:square;v-text-anchor:top" coordsize="145,176" o:spid="_x0000_s1077" fillcolor="black" stroked="f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ihåndsform 1329" style="position:absolute;left:19553;top:201;width:2165;height:2652;visibility:visible;mso-wrap-style:square;v-text-anchor:top" coordsize="129,158" o:spid="_x0000_s1078" fillcolor="#f2f2f2" stroked="f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ihåndsform 1330" style="position:absolute;left:20359;top:1242;width:386;height:469;visibility:visible;mso-wrap-style:square;v-text-anchor:top" coordsize="23,28" o:spid="_x0000_s1079" fillcolor="black" stroked="f" path="m,12r6,4l6,18r,2l4,24r,l4,24,8,22r2,l12,22r5,6l17,20r6,l19,12,23,6,13,6,12,,10,8,6,2r,8l,1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ihåndsform 1331" style="position:absolute;left:20459;top:1409;width:185;height:202;visibility:visible;mso-wrap-style:square;v-text-anchor:top" coordsize="11,12" o:spid="_x0000_s1080" fillcolor="#3f9e9e" stroked="f" path="m,2l4,4,2,8r5,l7,12,9,6r2,l9,,6,2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ihåndsform 1332" style="position:absolute;left:46390;top:167;width:1931;height:2384;visibility:visible;mso-wrap-style:square;v-text-anchor:top" coordsize="115,142" o:spid="_x0000_s1081" fillcolor="black" stroked="f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ihåndsform 1333" style="position:absolute;left:46491;top:268;width:1763;height:2148;visibility:visible;mso-wrap-style:square;v-text-anchor:top" coordsize="105,128" o:spid="_x0000_s1082" fillcolor="#f2f2f2" stroked="f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ihåndsform 1334" style="position:absolute;left:47129;top:1107;width:319;height:403;visibility:visible;mso-wrap-style:square;v-text-anchor:top" coordsize="19,24" o:spid="_x0000_s1083" fillcolor="black" stroked="f" path="m,10r6,2l6,14,4,16r,4l4,20r,l6,18r3,l9,18r4,6l15,16r4,l15,10,19,4r-8,l9,,7,6,4,2r,6l,1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ihåndsform 1335" style="position:absolute;left:47230;top:1242;width:151;height:167;visibility:visible;mso-wrap-style:square;v-text-anchor:top" coordsize="9,10" o:spid="_x0000_s1084" fillcolor="#4aaf84" stroked="f" path="m,2l3,4,1,8,5,6r,4l7,6r2,l5,,3,2,,2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ihåndsform 1336" style="position:absolute;left:57283;top:570;width:1964;height:2383;visibility:visible;mso-wrap-style:square;v-text-anchor:top" coordsize="117,142" o:spid="_x0000_s1085" fillcolor="black" stroked="f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ihåndsform 1337" style="position:absolute;left:57418;top:671;width:1762;height:2148;visibility:visible;mso-wrap-style:square;v-text-anchor:top" coordsize="105,128" o:spid="_x0000_s1086" stroked="f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ihåndsform 1338" style="position:absolute;left:58055;top:1510;width:336;height:403;visibility:visible;mso-wrap-style:square;v-text-anchor:top" coordsize="20,24" o:spid="_x0000_s1087" fillcolor="black" stroked="f" path="m,10r6,4l4,14r,4l4,20r-2,l4,20,6,18r2,l10,18r4,6l16,16r4,l16,10,20,4r-8,l10,,8,6,4,2r,6l,1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ihåndsform 1339" style="position:absolute;left:58156;top:1678;width:168;height:134;visibility:visible;mso-wrap-style:square;v-text-anchor:top" coordsize="10,8" o:spid="_x0000_s1088" fillcolor="#4aaf84" stroked="f" path="m,l2,2r,4l6,4r,4l8,4r2,l6,,4,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5964BB"/>
    <w:multiLevelType w:val="hybridMultilevel"/>
    <w:tmpl w:val="4A2A9A9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24166">
    <w:abstractNumId w:val="9"/>
  </w:num>
  <w:num w:numId="2" w16cid:durableId="1858545311">
    <w:abstractNumId w:val="7"/>
  </w:num>
  <w:num w:numId="3" w16cid:durableId="1294361763">
    <w:abstractNumId w:val="6"/>
  </w:num>
  <w:num w:numId="4" w16cid:durableId="1860315282">
    <w:abstractNumId w:val="5"/>
  </w:num>
  <w:num w:numId="5" w16cid:durableId="514536513">
    <w:abstractNumId w:val="4"/>
  </w:num>
  <w:num w:numId="6" w16cid:durableId="1893038746">
    <w:abstractNumId w:val="8"/>
  </w:num>
  <w:num w:numId="7" w16cid:durableId="502819031">
    <w:abstractNumId w:val="3"/>
  </w:num>
  <w:num w:numId="8" w16cid:durableId="1105267655">
    <w:abstractNumId w:val="2"/>
  </w:num>
  <w:num w:numId="9" w16cid:durableId="2138138306">
    <w:abstractNumId w:val="1"/>
  </w:num>
  <w:num w:numId="10" w16cid:durableId="636568263">
    <w:abstractNumId w:val="0"/>
  </w:num>
  <w:num w:numId="11" w16cid:durableId="685132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movePersonalInformation/>
  <w:removeDateAndTime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5"/>
    <w:rsid w:val="00024626"/>
    <w:rsid w:val="00045DB3"/>
    <w:rsid w:val="00097B34"/>
    <w:rsid w:val="000D78F9"/>
    <w:rsid w:val="000F2D29"/>
    <w:rsid w:val="000F489C"/>
    <w:rsid w:val="000F785A"/>
    <w:rsid w:val="00100404"/>
    <w:rsid w:val="0012306B"/>
    <w:rsid w:val="00141EC2"/>
    <w:rsid w:val="00184342"/>
    <w:rsid w:val="001A0FA9"/>
    <w:rsid w:val="001B44A4"/>
    <w:rsid w:val="00216B1A"/>
    <w:rsid w:val="00226054"/>
    <w:rsid w:val="00236E8E"/>
    <w:rsid w:val="00261CA0"/>
    <w:rsid w:val="00277FD6"/>
    <w:rsid w:val="0029794D"/>
    <w:rsid w:val="00311FFC"/>
    <w:rsid w:val="00336864"/>
    <w:rsid w:val="0034211F"/>
    <w:rsid w:val="00354492"/>
    <w:rsid w:val="003746E7"/>
    <w:rsid w:val="00391B29"/>
    <w:rsid w:val="003B1595"/>
    <w:rsid w:val="003D7813"/>
    <w:rsid w:val="003E36D8"/>
    <w:rsid w:val="003E790F"/>
    <w:rsid w:val="004826B2"/>
    <w:rsid w:val="0048672F"/>
    <w:rsid w:val="004A4C52"/>
    <w:rsid w:val="004B6058"/>
    <w:rsid w:val="004B7838"/>
    <w:rsid w:val="004C3CBA"/>
    <w:rsid w:val="004C6651"/>
    <w:rsid w:val="004D1B5C"/>
    <w:rsid w:val="004E561F"/>
    <w:rsid w:val="004F4F14"/>
    <w:rsid w:val="00534FC5"/>
    <w:rsid w:val="0055327E"/>
    <w:rsid w:val="005E3346"/>
    <w:rsid w:val="006279DE"/>
    <w:rsid w:val="00633676"/>
    <w:rsid w:val="00640B73"/>
    <w:rsid w:val="006430F9"/>
    <w:rsid w:val="006B08E6"/>
    <w:rsid w:val="006B68CC"/>
    <w:rsid w:val="006C1F77"/>
    <w:rsid w:val="006D4957"/>
    <w:rsid w:val="006D6478"/>
    <w:rsid w:val="006E0023"/>
    <w:rsid w:val="00706737"/>
    <w:rsid w:val="00707670"/>
    <w:rsid w:val="0077123B"/>
    <w:rsid w:val="00780013"/>
    <w:rsid w:val="007C65C4"/>
    <w:rsid w:val="007D079B"/>
    <w:rsid w:val="007E3D1A"/>
    <w:rsid w:val="007F7DD8"/>
    <w:rsid w:val="00831E26"/>
    <w:rsid w:val="00844CC8"/>
    <w:rsid w:val="00846AC4"/>
    <w:rsid w:val="008845D3"/>
    <w:rsid w:val="008E57C5"/>
    <w:rsid w:val="00925C36"/>
    <w:rsid w:val="009601B4"/>
    <w:rsid w:val="00962FCB"/>
    <w:rsid w:val="00963A0B"/>
    <w:rsid w:val="009A4280"/>
    <w:rsid w:val="009A642C"/>
    <w:rsid w:val="009F2E45"/>
    <w:rsid w:val="00AD142C"/>
    <w:rsid w:val="00AD2891"/>
    <w:rsid w:val="00AD6598"/>
    <w:rsid w:val="00BF4937"/>
    <w:rsid w:val="00C004DA"/>
    <w:rsid w:val="00C414E1"/>
    <w:rsid w:val="00C805E5"/>
    <w:rsid w:val="00C94049"/>
    <w:rsid w:val="00CA0F50"/>
    <w:rsid w:val="00CA2E0E"/>
    <w:rsid w:val="00CD6AB3"/>
    <w:rsid w:val="00CE034D"/>
    <w:rsid w:val="00D20965"/>
    <w:rsid w:val="00D233D3"/>
    <w:rsid w:val="00D6357D"/>
    <w:rsid w:val="00D71830"/>
    <w:rsid w:val="00DA4028"/>
    <w:rsid w:val="00DA56E6"/>
    <w:rsid w:val="00DC36A3"/>
    <w:rsid w:val="00DC7BFE"/>
    <w:rsid w:val="00DD628E"/>
    <w:rsid w:val="00DD78E9"/>
    <w:rsid w:val="00DE7579"/>
    <w:rsid w:val="00E1573A"/>
    <w:rsid w:val="00E34B3D"/>
    <w:rsid w:val="00E47F2F"/>
    <w:rsid w:val="00E61733"/>
    <w:rsid w:val="00E74029"/>
    <w:rsid w:val="00EC4AB1"/>
    <w:rsid w:val="00EC6D45"/>
    <w:rsid w:val="00ED0CB5"/>
    <w:rsid w:val="00ED34DD"/>
    <w:rsid w:val="00F03D06"/>
    <w:rsid w:val="00F0642D"/>
    <w:rsid w:val="00F10FB1"/>
    <w:rsid w:val="00F11651"/>
    <w:rsid w:val="00F516CE"/>
    <w:rsid w:val="00F867AD"/>
    <w:rsid w:val="00F94EB5"/>
    <w:rsid w:val="00FB12AC"/>
    <w:rsid w:val="00FD183D"/>
    <w:rsid w:val="00FF14A1"/>
    <w:rsid w:val="02F51B09"/>
    <w:rsid w:val="610EB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7F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D3"/>
    <w:rPr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489C"/>
    <w:rPr>
      <w:color w:val="595959" w:themeColor="text1" w:themeTint="A6"/>
    </w:rPr>
  </w:style>
  <w:style w:type="paragraph" w:customStyle="1" w:styleId="Avsenderinformasjon">
    <w:name w:val="Avsenderinformasjon"/>
    <w:basedOn w:val="Normal"/>
    <w:next w:val="Normal"/>
    <w:link w:val="Avsenderinformasjontegn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Avsenderinformasjontegn">
    <w:name w:val="Avsenderinformasjon – tegn"/>
    <w:basedOn w:val="Standardskriftforavsnitt"/>
    <w:link w:val="Avsenderinformasjon"/>
    <w:uiPriority w:val="1"/>
    <w:rPr>
      <w:color w:val="404040" w:themeColor="text1" w:themeTint="BF"/>
    </w:rPr>
  </w:style>
  <w:style w:type="paragraph" w:styleId="Bunntekst">
    <w:name w:val="footer"/>
    <w:basedOn w:val="Normal"/>
    <w:link w:val="BunntekstTegn"/>
    <w:uiPriority w:val="2"/>
    <w:rsid w:val="000F489C"/>
    <w:pPr>
      <w:spacing w:after="0" w:line="240" w:lineRule="auto"/>
      <w:jc w:val="right"/>
    </w:pPr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BunntekstTegn">
    <w:name w:val="Bunntekst Tegn"/>
    <w:basedOn w:val="Standardskriftforavsnitt"/>
    <w:link w:val="Bunntekst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12306B"/>
  </w:style>
  <w:style w:type="paragraph" w:styleId="Blokktekst">
    <w:name w:val="Block Text"/>
    <w:basedOn w:val="Normal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i/>
      <w:iCs/>
      <w:color w:val="783F04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12306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2306B"/>
    <w:rPr>
      <w:color w:val="404040" w:themeColor="text1" w:themeTint="BF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2306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12306B"/>
    <w:rPr>
      <w:color w:val="404040" w:themeColor="text1" w:themeTint="BF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2306B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12306B"/>
    <w:rPr>
      <w:color w:val="404040" w:themeColor="text1" w:themeTint="BF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12306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12306B"/>
    <w:rPr>
      <w:color w:val="404040" w:themeColor="text1" w:themeTint="BF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2306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12306B"/>
    <w:rPr>
      <w:color w:val="404040" w:themeColor="text1" w:themeTint="BF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12306B"/>
    <w:rPr>
      <w:color w:val="404040" w:themeColor="text1" w:themeTint="BF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12306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12306B"/>
    <w:rPr>
      <w:color w:val="404040" w:themeColor="text1" w:themeTint="BF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12306B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12306B"/>
    <w:rPr>
      <w:color w:val="404040" w:themeColor="text1" w:themeTint="BF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2306B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12306B"/>
    <w:rPr>
      <w:color w:val="404040" w:themeColor="text1" w:themeTint="BF"/>
    </w:rPr>
  </w:style>
  <w:style w:type="table" w:styleId="Fargeriktrutenett">
    <w:name w:val="Colorful Grid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12306B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306B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306B"/>
    <w:rPr>
      <w:color w:val="404040" w:themeColor="text1" w:themeTint="BF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30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Mrkliste">
    <w:name w:val="Dark List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2306B"/>
  </w:style>
  <w:style w:type="character" w:customStyle="1" w:styleId="DatoTegn">
    <w:name w:val="Dato Tegn"/>
    <w:basedOn w:val="Standardskriftforavsnitt"/>
    <w:link w:val="Dato"/>
    <w:uiPriority w:val="99"/>
    <w:semiHidden/>
    <w:rsid w:val="0012306B"/>
    <w:rPr>
      <w:color w:val="404040" w:themeColor="text1" w:themeTint="BF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12306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12306B"/>
    <w:rPr>
      <w:color w:val="404040" w:themeColor="text1" w:themeTint="BF"/>
    </w:rPr>
  </w:style>
  <w:style w:type="character" w:styleId="Utheving">
    <w:name w:val="Emphasis"/>
    <w:basedOn w:val="Standardskriftforavsnitt"/>
    <w:uiPriority w:val="20"/>
    <w:semiHidden/>
    <w:unhideWhenUsed/>
    <w:qFormat/>
    <w:rsid w:val="0012306B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12306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2306B"/>
    <w:rPr>
      <w:color w:val="404040" w:themeColor="text1" w:themeTint="BF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12306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2306B"/>
    <w:rPr>
      <w:color w:val="404040" w:themeColor="text1" w:themeTint="BF"/>
      <w:szCs w:val="20"/>
    </w:rPr>
  </w:style>
  <w:style w:type="table" w:styleId="Rutenettabell1lys">
    <w:name w:val="Grid Table 1 Light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Rutenettabell3">
    <w:name w:val="Grid Table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306B"/>
    <w:rPr>
      <w:color w:val="404040" w:themeColor="text1" w:themeTint="BF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12306B"/>
  </w:style>
  <w:style w:type="paragraph" w:styleId="HTML-adresse">
    <w:name w:val="HTML Address"/>
    <w:basedOn w:val="Normal"/>
    <w:link w:val="HTML-adresseTegn"/>
    <w:uiPriority w:val="99"/>
    <w:semiHidden/>
    <w:unhideWhenUsed/>
    <w:rsid w:val="0012306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12306B"/>
    <w:rPr>
      <w:i/>
      <w:iCs/>
      <w:color w:val="404040" w:themeColor="text1" w:themeTint="BF"/>
    </w:rPr>
  </w:style>
  <w:style w:type="character" w:styleId="HTML-sitat">
    <w:name w:val="HTML Cite"/>
    <w:basedOn w:val="Standardskriftforavsnitt"/>
    <w:uiPriority w:val="99"/>
    <w:semiHidden/>
    <w:unhideWhenUsed/>
    <w:rsid w:val="0012306B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12306B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12306B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F489C"/>
    <w:rPr>
      <w:color w:val="3A6331" w:themeColor="accent4" w:themeShade="BF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12306B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0F489C"/>
    <w:rPr>
      <w:i/>
      <w:iCs/>
      <w:color w:val="783F04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12306B"/>
  </w:style>
  <w:style w:type="paragraph" w:styleId="Liste">
    <w:name w:val="List"/>
    <w:basedOn w:val="Normal"/>
    <w:uiPriority w:val="99"/>
    <w:semiHidden/>
    <w:unhideWhenUsed/>
    <w:rsid w:val="0012306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2306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2306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2306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2306B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12306B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12306B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12306B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12306B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12306B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12306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12306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12306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12306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12306B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12306B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12306B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12306B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12306B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12306B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12306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2">
    <w:name w:val="List Table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3">
    <w:name w:val="List Table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2306B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12306B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12306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12306B"/>
    <w:rPr>
      <w:color w:val="404040" w:themeColor="text1" w:themeTint="BF"/>
    </w:rPr>
  </w:style>
  <w:style w:type="character" w:styleId="Sidetall">
    <w:name w:val="page number"/>
    <w:basedOn w:val="Standardskriftforavsnitt"/>
    <w:uiPriority w:val="99"/>
    <w:semiHidden/>
    <w:unhideWhenUsed/>
    <w:rsid w:val="0012306B"/>
  </w:style>
  <w:style w:type="table" w:styleId="Vanligtabell1">
    <w:name w:val="Plain Table 1"/>
    <w:basedOn w:val="Vanligtabell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12306B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12306B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12306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12306B"/>
    <w:rPr>
      <w:color w:val="404040" w:themeColor="text1" w:themeTint="BF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12306B"/>
    <w:rPr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semiHidden/>
    <w:unhideWhenUsed/>
    <w:rsid w:val="0012306B"/>
    <w:rPr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12306B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1230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12306B"/>
    <w:rPr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12306B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12306B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12306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12306B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12306B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12306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12306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12306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12306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12306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12306B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2306B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ker\AppData\Roaming\Microsoft\Templates\Meldingsbakgrunn%20for%20julebrev%20(med%20sn&#248;mann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Meldingsbakgrunn%20for%20julebrev%20(med%20snømann).dotx</Template>
  <TotalTime>0</TotalTime>
  <Pages>3</Pages>
  <Words>89</Words>
  <Characters>473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2024-08-07T07:56:00Z</dcterms:created>
  <dcterms:modified xsi:type="dcterms:W3CDTF">2024-08-07T11:41:00Z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