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180CB" w14:textId="77777777" w:rsidR="0059097D" w:rsidRDefault="0059097D"/>
    <w:p w14:paraId="54669F85" w14:textId="77777777" w:rsidR="005E64CC" w:rsidRDefault="00F54021" w:rsidP="005E64C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Årsmelding 2023</w:t>
      </w:r>
    </w:p>
    <w:p w14:paraId="00029EDE" w14:textId="77777777" w:rsidR="005E64CC" w:rsidRDefault="005E64CC" w:rsidP="005E64C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for</w:t>
      </w:r>
    </w:p>
    <w:p w14:paraId="7F954D30" w14:textId="77777777" w:rsidR="005E64CC" w:rsidRDefault="005E64CC" w:rsidP="005E64C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Eldrerådet i Porsgrunn kommune</w:t>
      </w:r>
    </w:p>
    <w:p w14:paraId="1DBF2087" w14:textId="77777777" w:rsidR="005E64CC" w:rsidRDefault="005E64CC" w:rsidP="005E64CC">
      <w:pPr>
        <w:jc w:val="center"/>
        <w:rPr>
          <w:b/>
          <w:szCs w:val="24"/>
        </w:rPr>
      </w:pPr>
    </w:p>
    <w:p w14:paraId="484FA67F" w14:textId="77777777" w:rsidR="005E64CC" w:rsidRDefault="005E64CC" w:rsidP="005E64CC">
      <w:pPr>
        <w:jc w:val="center"/>
        <w:rPr>
          <w:b/>
          <w:szCs w:val="24"/>
        </w:rPr>
      </w:pPr>
    </w:p>
    <w:p w14:paraId="32B32C9B" w14:textId="77777777" w:rsidR="005E64CC" w:rsidRDefault="005E64CC" w:rsidP="005E64CC">
      <w:pPr>
        <w:rPr>
          <w:b/>
          <w:szCs w:val="24"/>
        </w:rPr>
      </w:pPr>
      <w:r>
        <w:rPr>
          <w:b/>
          <w:szCs w:val="24"/>
        </w:rPr>
        <w:t>Eldrerådets formål/oppgaver:</w:t>
      </w:r>
    </w:p>
    <w:p w14:paraId="1EC30150" w14:textId="77777777" w:rsidR="005E64CC" w:rsidRDefault="005E64CC" w:rsidP="005E64CC">
      <w:pPr>
        <w:rPr>
          <w:szCs w:val="24"/>
        </w:rPr>
      </w:pPr>
    </w:p>
    <w:p w14:paraId="3A162D15" w14:textId="77777777" w:rsidR="005E64CC" w:rsidRDefault="005E64CC" w:rsidP="005E64CC">
      <w:pPr>
        <w:ind w:right="-1276"/>
        <w:rPr>
          <w:szCs w:val="24"/>
        </w:rPr>
      </w:pPr>
      <w:r>
        <w:rPr>
          <w:szCs w:val="24"/>
        </w:rPr>
        <w:t xml:space="preserve">I henhold til Lov om kommunale og fylkeskommunale eldreråd, skal alle kommuner ha et eldreråd </w:t>
      </w:r>
    </w:p>
    <w:p w14:paraId="7FCC625B" w14:textId="77777777" w:rsidR="005E64CC" w:rsidRDefault="005E64CC" w:rsidP="005E64CC">
      <w:pPr>
        <w:ind w:right="-1276"/>
        <w:rPr>
          <w:szCs w:val="24"/>
        </w:rPr>
      </w:pPr>
      <w:r>
        <w:rPr>
          <w:szCs w:val="24"/>
        </w:rPr>
        <w:t>valgt av kommunestyret.</w:t>
      </w:r>
    </w:p>
    <w:p w14:paraId="5EE63431" w14:textId="77777777" w:rsidR="005E64CC" w:rsidRDefault="005E64CC" w:rsidP="005E64CC">
      <w:pPr>
        <w:ind w:right="-1417"/>
        <w:rPr>
          <w:szCs w:val="24"/>
        </w:rPr>
      </w:pPr>
      <w:r>
        <w:rPr>
          <w:szCs w:val="24"/>
        </w:rPr>
        <w:t>Eldrerådet er et lovgivende organ for kommunen. Alle saksdokumentene skal legges fram i god tid</w:t>
      </w:r>
    </w:p>
    <w:p w14:paraId="406D34A9" w14:textId="77777777" w:rsidR="005E64CC" w:rsidRDefault="005E64CC" w:rsidP="005E64CC">
      <w:pPr>
        <w:ind w:right="-1417"/>
        <w:rPr>
          <w:szCs w:val="24"/>
        </w:rPr>
      </w:pPr>
      <w:r>
        <w:rPr>
          <w:szCs w:val="24"/>
        </w:rPr>
        <w:t>før kommunestyret behandler sakene. Eldrerådet skal ha til behandling alle saker som gjelder eldres</w:t>
      </w:r>
    </w:p>
    <w:p w14:paraId="388A10B6" w14:textId="77777777" w:rsidR="008D4E41" w:rsidRPr="00CE07F3" w:rsidRDefault="005E64CC" w:rsidP="008D4E41">
      <w:pPr>
        <w:ind w:right="-1417"/>
        <w:rPr>
          <w:szCs w:val="24"/>
        </w:rPr>
      </w:pPr>
      <w:r>
        <w:rPr>
          <w:szCs w:val="24"/>
        </w:rPr>
        <w:t>levevilkår. Eldrerådet kan også selv ta opp saker til behandling.</w:t>
      </w:r>
      <w:r w:rsidR="008D4E41">
        <w:rPr>
          <w:szCs w:val="24"/>
        </w:rPr>
        <w:t xml:space="preserve"> </w:t>
      </w:r>
      <w:r w:rsidR="008D4E41" w:rsidRPr="00CE07F3">
        <w:rPr>
          <w:szCs w:val="24"/>
        </w:rPr>
        <w:t xml:space="preserve">Eldrerådet skal hvert år utarbeide en </w:t>
      </w:r>
    </w:p>
    <w:p w14:paraId="23AFDD60" w14:textId="77777777" w:rsidR="008D4E41" w:rsidRPr="00CE07F3" w:rsidRDefault="008D4E41" w:rsidP="008D4E41">
      <w:pPr>
        <w:ind w:right="-1417"/>
        <w:rPr>
          <w:szCs w:val="24"/>
        </w:rPr>
      </w:pPr>
      <w:r w:rsidRPr="00CE07F3">
        <w:rPr>
          <w:szCs w:val="24"/>
        </w:rPr>
        <w:t>årsmelding til bystyret.</w:t>
      </w:r>
    </w:p>
    <w:p w14:paraId="2CCC7BC0" w14:textId="77777777" w:rsidR="005E64CC" w:rsidRPr="00CE07F3" w:rsidRDefault="005E64CC" w:rsidP="005E64CC">
      <w:pPr>
        <w:ind w:right="-1417"/>
        <w:rPr>
          <w:szCs w:val="24"/>
        </w:rPr>
      </w:pPr>
    </w:p>
    <w:p w14:paraId="3BB4405A" w14:textId="77777777" w:rsidR="002040F6" w:rsidRDefault="002040F6" w:rsidP="002040F6">
      <w:pPr>
        <w:ind w:right="-1417"/>
        <w:rPr>
          <w:b/>
          <w:szCs w:val="24"/>
        </w:rPr>
      </w:pPr>
      <w:r>
        <w:rPr>
          <w:b/>
          <w:szCs w:val="24"/>
        </w:rPr>
        <w:t>Porsgrunn eldreråd for perioden 2019-2023 - valgt av Porsgrunn bystyre 17.10.19 –</w:t>
      </w:r>
    </w:p>
    <w:p w14:paraId="0D15A11A" w14:textId="77777777" w:rsidR="002040F6" w:rsidRDefault="002040F6" w:rsidP="002040F6">
      <w:pPr>
        <w:ind w:right="-1417"/>
        <w:rPr>
          <w:b/>
          <w:szCs w:val="24"/>
        </w:rPr>
      </w:pPr>
      <w:r>
        <w:rPr>
          <w:b/>
          <w:szCs w:val="24"/>
        </w:rPr>
        <w:t>konstituerte seg i møte 25.11.2019:</w:t>
      </w:r>
    </w:p>
    <w:p w14:paraId="11D22536" w14:textId="77777777" w:rsidR="002040F6" w:rsidRDefault="002040F6" w:rsidP="002040F6">
      <w:pPr>
        <w:ind w:right="-1417"/>
        <w:rPr>
          <w:szCs w:val="24"/>
        </w:rPr>
      </w:pPr>
    </w:p>
    <w:p w14:paraId="45EA3606" w14:textId="77777777" w:rsidR="002040F6" w:rsidRDefault="002040F6" w:rsidP="002040F6">
      <w:pPr>
        <w:ind w:right="-1417"/>
        <w:rPr>
          <w:szCs w:val="24"/>
        </w:rPr>
      </w:pPr>
      <w:r>
        <w:rPr>
          <w:szCs w:val="24"/>
        </w:rPr>
        <w:t>Eldrerådet</w:t>
      </w:r>
      <w:r>
        <w:rPr>
          <w:b/>
          <w:szCs w:val="24"/>
        </w:rPr>
        <w:t xml:space="preserve"> </w:t>
      </w:r>
      <w:r>
        <w:rPr>
          <w:szCs w:val="24"/>
        </w:rPr>
        <w:t>har følgende medlemmer/varamedlemmer:</w:t>
      </w:r>
    </w:p>
    <w:p w14:paraId="452760DE" w14:textId="77777777" w:rsidR="002040F6" w:rsidRDefault="002040F6" w:rsidP="002040F6">
      <w:pPr>
        <w:ind w:right="-1417"/>
        <w:rPr>
          <w:szCs w:val="24"/>
        </w:rPr>
      </w:pPr>
    </w:p>
    <w:p w14:paraId="12BBF294" w14:textId="77777777" w:rsidR="002040F6" w:rsidRDefault="002040F6" w:rsidP="002040F6">
      <w:pPr>
        <w:ind w:right="-1417"/>
        <w:rPr>
          <w:b/>
          <w:szCs w:val="24"/>
        </w:rPr>
      </w:pPr>
      <w:r>
        <w:rPr>
          <w:b/>
          <w:szCs w:val="24"/>
        </w:rPr>
        <w:t>Poli</w:t>
      </w:r>
      <w:r w:rsidR="00F54021">
        <w:rPr>
          <w:b/>
          <w:szCs w:val="24"/>
        </w:rPr>
        <w:t xml:space="preserve">tisk oppnevnte representanter:   </w:t>
      </w:r>
      <w:r>
        <w:rPr>
          <w:b/>
          <w:szCs w:val="24"/>
        </w:rPr>
        <w:t xml:space="preserve">                    Politisk oppnevnte vararepresentanter:</w:t>
      </w:r>
    </w:p>
    <w:p w14:paraId="4F55C7A5" w14:textId="77777777" w:rsidR="002040F6" w:rsidRDefault="00C83496" w:rsidP="002040F6">
      <w:pPr>
        <w:ind w:right="-1417"/>
        <w:rPr>
          <w:szCs w:val="24"/>
        </w:rPr>
      </w:pPr>
      <w:r>
        <w:rPr>
          <w:szCs w:val="24"/>
        </w:rPr>
        <w:t>Rolf Ejme (Ap)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Signe Prøis Tynning (Ap)</w:t>
      </w:r>
    </w:p>
    <w:p w14:paraId="28D8E168" w14:textId="77777777" w:rsidR="002040F6" w:rsidRDefault="00C83496" w:rsidP="002040F6">
      <w:pPr>
        <w:ind w:right="-1417"/>
        <w:rPr>
          <w:szCs w:val="24"/>
        </w:rPr>
      </w:pPr>
      <w:r>
        <w:rPr>
          <w:szCs w:val="24"/>
        </w:rPr>
        <w:t>Leif Refsdal (Krf)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Stein Helleborg (MdG)</w:t>
      </w:r>
    </w:p>
    <w:p w14:paraId="234C0BCE" w14:textId="77777777" w:rsidR="00C83496" w:rsidRDefault="00C83496" w:rsidP="002040F6">
      <w:pPr>
        <w:ind w:right="-1417"/>
        <w:rPr>
          <w:szCs w:val="24"/>
        </w:rPr>
      </w:pPr>
      <w:r>
        <w:rPr>
          <w:szCs w:val="24"/>
        </w:rPr>
        <w:t>Berit Lindøe (H)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Carl Magne Isaksen (H)</w:t>
      </w:r>
    </w:p>
    <w:p w14:paraId="376D9A14" w14:textId="77777777" w:rsidR="002040F6" w:rsidRDefault="002040F6" w:rsidP="002040F6">
      <w:pPr>
        <w:ind w:right="-1417"/>
        <w:rPr>
          <w:szCs w:val="24"/>
        </w:rPr>
      </w:pPr>
    </w:p>
    <w:p w14:paraId="02BCCC9B" w14:textId="77777777" w:rsidR="002040F6" w:rsidRDefault="002040F6" w:rsidP="002040F6">
      <w:pPr>
        <w:ind w:right="-1417"/>
        <w:rPr>
          <w:b/>
          <w:szCs w:val="24"/>
        </w:rPr>
      </w:pPr>
      <w:r>
        <w:rPr>
          <w:b/>
          <w:szCs w:val="24"/>
        </w:rPr>
        <w:t>Representanter fra interesseorganisasjonene:</w:t>
      </w:r>
      <w:r>
        <w:rPr>
          <w:b/>
          <w:szCs w:val="24"/>
        </w:rPr>
        <w:tab/>
        <w:t>Vararepresentanter fra interesseorg.:</w:t>
      </w:r>
    </w:p>
    <w:p w14:paraId="200219E5" w14:textId="77777777" w:rsidR="00C83496" w:rsidRDefault="00C83496" w:rsidP="00C83496">
      <w:pPr>
        <w:ind w:right="-1417"/>
        <w:rPr>
          <w:szCs w:val="24"/>
        </w:rPr>
      </w:pPr>
      <w:r>
        <w:rPr>
          <w:szCs w:val="24"/>
        </w:rPr>
        <w:t>Hans Martin Gullhaug (leder)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Else-Marie Osmundsen</w:t>
      </w:r>
    </w:p>
    <w:p w14:paraId="0BA839E4" w14:textId="77777777" w:rsidR="00C83496" w:rsidRDefault="00C83496" w:rsidP="00C83496">
      <w:pPr>
        <w:ind w:right="-1417"/>
        <w:rPr>
          <w:szCs w:val="24"/>
        </w:rPr>
      </w:pPr>
      <w:r>
        <w:rPr>
          <w:szCs w:val="24"/>
        </w:rPr>
        <w:t>Kari Thomassen (nestleder)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Sturle Oterhals</w:t>
      </w:r>
    </w:p>
    <w:p w14:paraId="4FC1A62F" w14:textId="77777777" w:rsidR="00C83496" w:rsidRDefault="00C83496" w:rsidP="00C83496">
      <w:pPr>
        <w:ind w:right="-1417"/>
        <w:rPr>
          <w:szCs w:val="24"/>
        </w:rPr>
      </w:pPr>
      <w:r>
        <w:rPr>
          <w:szCs w:val="24"/>
        </w:rPr>
        <w:t>Wenche-Berit L. Hanssen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Ellen Ditlefsen</w:t>
      </w:r>
    </w:p>
    <w:p w14:paraId="5311486B" w14:textId="77777777" w:rsidR="00C83496" w:rsidRDefault="00C83496" w:rsidP="00C83496">
      <w:pPr>
        <w:ind w:right="-1417"/>
        <w:rPr>
          <w:szCs w:val="24"/>
        </w:rPr>
      </w:pPr>
      <w:r>
        <w:rPr>
          <w:szCs w:val="24"/>
        </w:rPr>
        <w:t>Herman Eriksen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Inger Marit Osland </w:t>
      </w:r>
    </w:p>
    <w:p w14:paraId="59140790" w14:textId="77777777" w:rsidR="002040F6" w:rsidRDefault="002040F6" w:rsidP="002040F6">
      <w:pPr>
        <w:ind w:right="-1417"/>
        <w:rPr>
          <w:b/>
          <w:szCs w:val="24"/>
        </w:rPr>
      </w:pPr>
    </w:p>
    <w:p w14:paraId="7072FF38" w14:textId="77777777" w:rsidR="002040F6" w:rsidRDefault="002040F6" w:rsidP="002040F6">
      <w:pPr>
        <w:ind w:right="-1417"/>
        <w:rPr>
          <w:b/>
          <w:szCs w:val="24"/>
        </w:rPr>
      </w:pPr>
    </w:p>
    <w:p w14:paraId="06B5F45E" w14:textId="77777777" w:rsidR="002040F6" w:rsidRDefault="002040F6" w:rsidP="002040F6">
      <w:pPr>
        <w:ind w:right="-1417"/>
        <w:rPr>
          <w:b/>
          <w:szCs w:val="24"/>
        </w:rPr>
      </w:pPr>
      <w:r>
        <w:rPr>
          <w:b/>
          <w:szCs w:val="24"/>
        </w:rPr>
        <w:t>Møtevirksomhet:</w:t>
      </w:r>
    </w:p>
    <w:p w14:paraId="0D6C78B8" w14:textId="77777777" w:rsidR="007A77B4" w:rsidRDefault="00186D2A" w:rsidP="007A77B4">
      <w:pPr>
        <w:ind w:right="-1417"/>
        <w:rPr>
          <w:szCs w:val="24"/>
        </w:rPr>
      </w:pPr>
      <w:r>
        <w:rPr>
          <w:szCs w:val="24"/>
        </w:rPr>
        <w:t>Eldrerådet har hatt</w:t>
      </w:r>
      <w:r w:rsidR="000B695D">
        <w:rPr>
          <w:szCs w:val="24"/>
        </w:rPr>
        <w:t xml:space="preserve"> </w:t>
      </w:r>
      <w:r w:rsidR="003B09FB">
        <w:rPr>
          <w:szCs w:val="24"/>
        </w:rPr>
        <w:t>5</w:t>
      </w:r>
      <w:r w:rsidR="0048173D">
        <w:rPr>
          <w:szCs w:val="24"/>
        </w:rPr>
        <w:t xml:space="preserve"> </w:t>
      </w:r>
      <w:r w:rsidR="007A77B4">
        <w:rPr>
          <w:szCs w:val="24"/>
        </w:rPr>
        <w:t>møte</w:t>
      </w:r>
      <w:r w:rsidR="00CE07F3">
        <w:rPr>
          <w:szCs w:val="24"/>
        </w:rPr>
        <w:t>r</w:t>
      </w:r>
      <w:r w:rsidR="0048173D">
        <w:rPr>
          <w:szCs w:val="24"/>
        </w:rPr>
        <w:t xml:space="preserve"> og behandlet</w:t>
      </w:r>
      <w:r w:rsidR="00C83496">
        <w:rPr>
          <w:szCs w:val="24"/>
        </w:rPr>
        <w:t xml:space="preserve"> </w:t>
      </w:r>
      <w:r w:rsidR="00640D71">
        <w:rPr>
          <w:szCs w:val="24"/>
        </w:rPr>
        <w:t>17</w:t>
      </w:r>
      <w:r w:rsidR="0048173D">
        <w:rPr>
          <w:szCs w:val="24"/>
        </w:rPr>
        <w:t xml:space="preserve"> </w:t>
      </w:r>
      <w:r w:rsidR="00F54021">
        <w:rPr>
          <w:szCs w:val="24"/>
        </w:rPr>
        <w:t>saker i 2023</w:t>
      </w:r>
      <w:r w:rsidR="007A77B4">
        <w:rPr>
          <w:szCs w:val="24"/>
        </w:rPr>
        <w:t>.</w:t>
      </w:r>
    </w:p>
    <w:p w14:paraId="155FD1A9" w14:textId="77777777" w:rsidR="007A77B4" w:rsidRDefault="007A77B4" w:rsidP="007A77B4">
      <w:pPr>
        <w:ind w:right="-1417"/>
        <w:rPr>
          <w:szCs w:val="24"/>
        </w:rPr>
      </w:pPr>
      <w:r>
        <w:rPr>
          <w:szCs w:val="24"/>
        </w:rPr>
        <w:t>I tillegg har rådet tatt opp/behandlet flere saker under posten ”Eventuelt”.</w:t>
      </w:r>
    </w:p>
    <w:p w14:paraId="17FAF752" w14:textId="77777777" w:rsidR="008A1D72" w:rsidRDefault="008A1D72" w:rsidP="005E64CC">
      <w:pPr>
        <w:ind w:right="-1417"/>
      </w:pPr>
    </w:p>
    <w:p w14:paraId="11EEBDBD" w14:textId="77777777" w:rsidR="008A1D72" w:rsidRDefault="008A1D72" w:rsidP="005E64CC">
      <w:pPr>
        <w:ind w:right="-1417"/>
        <w:jc w:val="center"/>
      </w:pPr>
    </w:p>
    <w:p w14:paraId="0EF1B0F0" w14:textId="77777777" w:rsidR="002040F6" w:rsidRDefault="002040F6" w:rsidP="002040F6">
      <w:pPr>
        <w:ind w:right="-1417"/>
        <w:rPr>
          <w:b/>
          <w:szCs w:val="24"/>
        </w:rPr>
      </w:pPr>
      <w:r>
        <w:rPr>
          <w:b/>
          <w:szCs w:val="24"/>
        </w:rPr>
        <w:t>Av saker som har vært til behandling – og eventuelt hatt med forslag/tillegg fra eldrerådet –</w:t>
      </w:r>
    </w:p>
    <w:p w14:paraId="691DA048" w14:textId="77777777" w:rsidR="00505706" w:rsidRDefault="002040F6" w:rsidP="00505706">
      <w:pPr>
        <w:ind w:right="-1417"/>
        <w:rPr>
          <w:b/>
          <w:szCs w:val="24"/>
        </w:rPr>
      </w:pPr>
      <w:r>
        <w:rPr>
          <w:b/>
          <w:szCs w:val="24"/>
        </w:rPr>
        <w:t>i 20</w:t>
      </w:r>
      <w:r w:rsidR="00F54021">
        <w:rPr>
          <w:b/>
          <w:szCs w:val="24"/>
        </w:rPr>
        <w:t>23</w:t>
      </w:r>
      <w:r>
        <w:rPr>
          <w:b/>
          <w:szCs w:val="24"/>
        </w:rPr>
        <w:t xml:space="preserve"> nevnes:</w:t>
      </w:r>
    </w:p>
    <w:p w14:paraId="309AD3BB" w14:textId="77777777" w:rsidR="00505706" w:rsidRDefault="00876130" w:rsidP="00876130">
      <w:pPr>
        <w:ind w:right="-1417"/>
        <w:rPr>
          <w:szCs w:val="24"/>
        </w:rPr>
      </w:pPr>
      <w:r>
        <w:rPr>
          <w:b/>
          <w:szCs w:val="24"/>
        </w:rPr>
        <w:t xml:space="preserve">- </w:t>
      </w:r>
      <w:r w:rsidR="00F54021">
        <w:rPr>
          <w:szCs w:val="24"/>
        </w:rPr>
        <w:t>Årsmelding Eldrerådet 2022</w:t>
      </w:r>
    </w:p>
    <w:p w14:paraId="3EB98427" w14:textId="77777777" w:rsidR="003B09FB" w:rsidRDefault="00F54021" w:rsidP="00876130">
      <w:pPr>
        <w:ind w:right="-1417"/>
        <w:rPr>
          <w:szCs w:val="24"/>
        </w:rPr>
      </w:pPr>
      <w:r>
        <w:rPr>
          <w:szCs w:val="24"/>
        </w:rPr>
        <w:t>- Tjenesteavvik 2022</w:t>
      </w:r>
      <w:r w:rsidR="003B09FB">
        <w:rPr>
          <w:szCs w:val="24"/>
        </w:rPr>
        <w:t xml:space="preserve"> Helse og omsorg</w:t>
      </w:r>
    </w:p>
    <w:p w14:paraId="6E0F9020" w14:textId="77777777" w:rsidR="00F54021" w:rsidRDefault="000B695D" w:rsidP="00F54021">
      <w:pPr>
        <w:ind w:right="-1417"/>
        <w:rPr>
          <w:szCs w:val="24"/>
        </w:rPr>
      </w:pPr>
      <w:r>
        <w:rPr>
          <w:szCs w:val="24"/>
        </w:rPr>
        <w:t xml:space="preserve">- </w:t>
      </w:r>
      <w:r w:rsidR="00F54021">
        <w:rPr>
          <w:szCs w:val="24"/>
        </w:rPr>
        <w:t>Status kortvarig psykisk helsehjelp</w:t>
      </w:r>
    </w:p>
    <w:p w14:paraId="66191229" w14:textId="77777777" w:rsidR="00EC61D3" w:rsidRDefault="00B5275E" w:rsidP="00876130">
      <w:pPr>
        <w:ind w:right="-1417"/>
        <w:rPr>
          <w:szCs w:val="24"/>
        </w:rPr>
      </w:pPr>
      <w:r>
        <w:rPr>
          <w:szCs w:val="24"/>
        </w:rPr>
        <w:t xml:space="preserve">- Brukerundersøkelser </w:t>
      </w:r>
      <w:r w:rsidR="00F54021">
        <w:rPr>
          <w:szCs w:val="24"/>
        </w:rPr>
        <w:t>for hjemmetjenester 2023</w:t>
      </w:r>
    </w:p>
    <w:p w14:paraId="6ADA965E" w14:textId="77777777" w:rsidR="00F54021" w:rsidRDefault="00F54021" w:rsidP="00876130">
      <w:pPr>
        <w:ind w:right="-1417"/>
        <w:rPr>
          <w:szCs w:val="24"/>
        </w:rPr>
      </w:pPr>
      <w:r>
        <w:rPr>
          <w:szCs w:val="24"/>
        </w:rPr>
        <w:t>- Sykehjemsutbygging Trinn 3 B1</w:t>
      </w:r>
    </w:p>
    <w:p w14:paraId="5EC78E6E" w14:textId="77777777" w:rsidR="009C23D4" w:rsidRDefault="009C23D4" w:rsidP="00876130">
      <w:pPr>
        <w:ind w:right="-1417"/>
        <w:rPr>
          <w:szCs w:val="24"/>
        </w:rPr>
      </w:pPr>
      <w:r>
        <w:rPr>
          <w:szCs w:val="24"/>
        </w:rPr>
        <w:t>- Venteliste sykehjemsplasser April 2023</w:t>
      </w:r>
    </w:p>
    <w:p w14:paraId="28AFFC96" w14:textId="77777777" w:rsidR="00F54021" w:rsidRDefault="00F54021" w:rsidP="00876130">
      <w:pPr>
        <w:ind w:right="-1417"/>
        <w:rPr>
          <w:szCs w:val="24"/>
        </w:rPr>
      </w:pPr>
      <w:r>
        <w:rPr>
          <w:szCs w:val="24"/>
        </w:rPr>
        <w:t>- Forvaltningsrapport avviksbehandling i helse og omsorg - tilbakemelding</w:t>
      </w:r>
    </w:p>
    <w:p w14:paraId="0279CC2E" w14:textId="77777777" w:rsidR="00EC61D3" w:rsidRDefault="00CC6869" w:rsidP="00876130">
      <w:pPr>
        <w:ind w:right="-1417"/>
        <w:rPr>
          <w:szCs w:val="24"/>
        </w:rPr>
      </w:pPr>
      <w:r>
        <w:rPr>
          <w:szCs w:val="24"/>
        </w:rPr>
        <w:t>- Rapport 1. tertial 2023</w:t>
      </w:r>
    </w:p>
    <w:p w14:paraId="159AB158" w14:textId="77777777" w:rsidR="00CD45C1" w:rsidRDefault="00CD45C1" w:rsidP="00CC6869">
      <w:pPr>
        <w:ind w:right="-1417"/>
        <w:rPr>
          <w:szCs w:val="24"/>
        </w:rPr>
      </w:pPr>
      <w:r>
        <w:rPr>
          <w:szCs w:val="24"/>
        </w:rPr>
        <w:t xml:space="preserve">- </w:t>
      </w:r>
      <w:r w:rsidR="00CC6869">
        <w:rPr>
          <w:szCs w:val="24"/>
        </w:rPr>
        <w:t>Porsgrunn kommune – Årsregnskap og Årsberetning 2022</w:t>
      </w:r>
    </w:p>
    <w:p w14:paraId="6A922C06" w14:textId="77777777" w:rsidR="00C76DEC" w:rsidRDefault="00B5275E" w:rsidP="00876130">
      <w:pPr>
        <w:ind w:right="-1417"/>
        <w:rPr>
          <w:szCs w:val="24"/>
        </w:rPr>
      </w:pPr>
      <w:r>
        <w:rPr>
          <w:szCs w:val="24"/>
        </w:rPr>
        <w:t xml:space="preserve">- </w:t>
      </w:r>
      <w:r w:rsidR="00C76DEC">
        <w:rPr>
          <w:szCs w:val="24"/>
        </w:rPr>
        <w:t>Handlingsprogram 202</w:t>
      </w:r>
      <w:r w:rsidR="00CC6869">
        <w:rPr>
          <w:szCs w:val="24"/>
        </w:rPr>
        <w:t>4</w:t>
      </w:r>
      <w:r w:rsidR="00C76DEC">
        <w:rPr>
          <w:szCs w:val="24"/>
        </w:rPr>
        <w:t>-2</w:t>
      </w:r>
      <w:r w:rsidR="00CC6869">
        <w:rPr>
          <w:szCs w:val="24"/>
        </w:rPr>
        <w:t xml:space="preserve">7 – Utfordringer og mål </w:t>
      </w:r>
    </w:p>
    <w:p w14:paraId="04AFD5B9" w14:textId="77777777" w:rsidR="00EB389E" w:rsidRDefault="00EB389E" w:rsidP="00876130">
      <w:pPr>
        <w:ind w:right="-1417"/>
        <w:rPr>
          <w:szCs w:val="24"/>
        </w:rPr>
      </w:pPr>
      <w:r>
        <w:rPr>
          <w:szCs w:val="24"/>
        </w:rPr>
        <w:t>- Venteliste sykehjemsplasser for mai og juli 2023</w:t>
      </w:r>
    </w:p>
    <w:p w14:paraId="68A6D121" w14:textId="77777777" w:rsidR="00640D71" w:rsidRDefault="00640D71" w:rsidP="00876130">
      <w:pPr>
        <w:ind w:right="-1417"/>
        <w:rPr>
          <w:szCs w:val="24"/>
        </w:rPr>
      </w:pPr>
      <w:r>
        <w:rPr>
          <w:szCs w:val="24"/>
        </w:rPr>
        <w:t>- Videreføring av demenskor i Porsgrunn</w:t>
      </w:r>
    </w:p>
    <w:p w14:paraId="62B1BE4C" w14:textId="77777777" w:rsidR="00EB389E" w:rsidRDefault="00EB389E" w:rsidP="00876130">
      <w:pPr>
        <w:ind w:right="-1417"/>
        <w:rPr>
          <w:szCs w:val="24"/>
        </w:rPr>
      </w:pPr>
    </w:p>
    <w:p w14:paraId="57DE453F" w14:textId="77777777" w:rsidR="00DA23DD" w:rsidRDefault="00DA23DD" w:rsidP="00876130">
      <w:pPr>
        <w:ind w:right="-1417"/>
        <w:rPr>
          <w:szCs w:val="24"/>
        </w:rPr>
      </w:pPr>
    </w:p>
    <w:p w14:paraId="05136159" w14:textId="77777777" w:rsidR="00AD7380" w:rsidRDefault="00AD7380" w:rsidP="00AD7380">
      <w:pPr>
        <w:ind w:right="-1417"/>
        <w:rPr>
          <w:szCs w:val="24"/>
        </w:rPr>
      </w:pPr>
    </w:p>
    <w:p w14:paraId="538A568B" w14:textId="77777777" w:rsidR="00516ABE" w:rsidRDefault="00516ABE" w:rsidP="004068F2">
      <w:pPr>
        <w:ind w:right="-1417"/>
        <w:rPr>
          <w:b/>
        </w:rPr>
      </w:pPr>
    </w:p>
    <w:p w14:paraId="7D26E9B6" w14:textId="77777777" w:rsidR="000E2C9D" w:rsidRDefault="000E2C9D" w:rsidP="004068F2">
      <w:pPr>
        <w:ind w:right="-1417"/>
        <w:rPr>
          <w:b/>
        </w:rPr>
      </w:pPr>
    </w:p>
    <w:p w14:paraId="58E0D570" w14:textId="77777777" w:rsidR="002040F6" w:rsidRDefault="002040F6" w:rsidP="004068F2">
      <w:pPr>
        <w:ind w:right="-1417"/>
        <w:rPr>
          <w:b/>
        </w:rPr>
      </w:pPr>
      <w:r>
        <w:rPr>
          <w:b/>
        </w:rPr>
        <w:t>Eldrerådet har selv tatt opp saker utenom sakskart – under eventuelt – og vi nevner:</w:t>
      </w:r>
      <w:r>
        <w:t xml:space="preserve"> </w:t>
      </w:r>
    </w:p>
    <w:p w14:paraId="4469204D" w14:textId="77777777" w:rsidR="00640D71" w:rsidRDefault="00520288" w:rsidP="00520288">
      <w:pPr>
        <w:ind w:right="-1417"/>
      </w:pPr>
      <w:r>
        <w:t>- Vedr.</w:t>
      </w:r>
      <w:r w:rsidR="009852D9">
        <w:t xml:space="preserve"> </w:t>
      </w:r>
      <w:r w:rsidR="009708CC">
        <w:t xml:space="preserve">magasinet </w:t>
      </w:r>
      <w:r>
        <w:t>«Godt Voksen»</w:t>
      </w:r>
      <w:r w:rsidR="009852D9">
        <w:t>,</w:t>
      </w:r>
      <w:r>
        <w:t xml:space="preserve"> orienterte leder Hans Martin Gullhaug </w:t>
      </w:r>
      <w:r w:rsidR="00C8036C">
        <w:t xml:space="preserve">på møte </w:t>
      </w:r>
      <w:r w:rsidR="00516ABE">
        <w:t>2</w:t>
      </w:r>
      <w:r w:rsidR="005B002B">
        <w:t>3</w:t>
      </w:r>
      <w:r w:rsidR="00516ABE">
        <w:t>.0</w:t>
      </w:r>
      <w:r w:rsidR="00640D71">
        <w:t>1.23</w:t>
      </w:r>
      <w:r w:rsidR="00516ABE">
        <w:t xml:space="preserve"> om </w:t>
      </w:r>
      <w:r w:rsidR="005B002B">
        <w:t xml:space="preserve">at </w:t>
      </w:r>
    </w:p>
    <w:p w14:paraId="1008F20F" w14:textId="77777777" w:rsidR="00640D71" w:rsidRDefault="00640D71" w:rsidP="00640D71">
      <w:pPr>
        <w:ind w:right="-1417"/>
      </w:pPr>
      <w:r>
        <w:t xml:space="preserve">   rådmannen vil bli konsultert, angående en evt. utsendelse av magasinet i papirformat, til eldre i</w:t>
      </w:r>
    </w:p>
    <w:p w14:paraId="423AD2E2" w14:textId="77777777" w:rsidR="00520288" w:rsidRPr="00A22128" w:rsidRDefault="00640D71" w:rsidP="00520288">
      <w:pPr>
        <w:ind w:right="-1417"/>
        <w:rPr>
          <w:u w:val="single"/>
        </w:rPr>
      </w:pPr>
      <w:r>
        <w:t xml:space="preserve">   kommunen, som er over 75 år. </w:t>
      </w:r>
      <w:r w:rsidR="00520288">
        <w:t xml:space="preserve"> </w:t>
      </w:r>
    </w:p>
    <w:p w14:paraId="65B91319" w14:textId="77777777" w:rsidR="00F64386" w:rsidRDefault="009852D9" w:rsidP="005B002B">
      <w:pPr>
        <w:ind w:right="-1417"/>
      </w:pPr>
      <w:r>
        <w:t>-</w:t>
      </w:r>
      <w:r w:rsidR="005B002B" w:rsidRPr="005B002B">
        <w:t xml:space="preserve"> </w:t>
      </w:r>
      <w:r w:rsidR="00F64386">
        <w:t>Vedr. «Tilskudd til aktivitetssentrene»</w:t>
      </w:r>
      <w:r w:rsidR="005B002B">
        <w:t xml:space="preserve">, orienterte leder Hans Martin Gullhaug på møte </w:t>
      </w:r>
      <w:r w:rsidR="00B12FC3">
        <w:t>23.0</w:t>
      </w:r>
      <w:r w:rsidR="00F64386">
        <w:t>1</w:t>
      </w:r>
      <w:r w:rsidR="00B12FC3">
        <w:t>.2</w:t>
      </w:r>
      <w:r w:rsidR="00F64386">
        <w:t>3</w:t>
      </w:r>
      <w:r w:rsidR="00B12FC3">
        <w:t xml:space="preserve"> </w:t>
      </w:r>
      <w:r w:rsidR="005B002B">
        <w:t xml:space="preserve">om </w:t>
      </w:r>
    </w:p>
    <w:p w14:paraId="081E8E9C" w14:textId="77777777" w:rsidR="00B12FC3" w:rsidRDefault="00F64386" w:rsidP="005B002B">
      <w:pPr>
        <w:ind w:right="-1417"/>
      </w:pPr>
      <w:r>
        <w:t xml:space="preserve">   at Eldrerådet har, via bystyret, bevilget kr. 60.000,- til sentrene i kommunen.</w:t>
      </w:r>
    </w:p>
    <w:p w14:paraId="1751B910" w14:textId="77777777" w:rsidR="0000404C" w:rsidRDefault="0000404C" w:rsidP="005B002B">
      <w:pPr>
        <w:ind w:right="-1417"/>
      </w:pPr>
      <w:r>
        <w:t xml:space="preserve">- Vedr. «Demenskor i Porsgrunn», orienterte leder Hans Martin Gullhaug på møte 06.03.23 om den </w:t>
      </w:r>
    </w:p>
    <w:p w14:paraId="35354BBE" w14:textId="77777777" w:rsidR="00DB56CE" w:rsidRDefault="0000404C" w:rsidP="005B002B">
      <w:pPr>
        <w:ind w:right="-1417"/>
      </w:pPr>
      <w:r>
        <w:t xml:space="preserve">   igangsatte prosessen med slikt kor.</w:t>
      </w:r>
    </w:p>
    <w:p w14:paraId="58A782F3" w14:textId="77777777" w:rsidR="0000404C" w:rsidRDefault="0000404C" w:rsidP="005B002B">
      <w:pPr>
        <w:ind w:right="-1417"/>
      </w:pPr>
      <w:r>
        <w:t>- Vedr. «Aktivitets- og aktualitetsmagasinet Godt Voksen», orienterte leder Hans Martin Gullhaug om</w:t>
      </w:r>
    </w:p>
    <w:p w14:paraId="2D5796B2" w14:textId="77777777" w:rsidR="0000404C" w:rsidRDefault="0000404C" w:rsidP="005B002B">
      <w:pPr>
        <w:ind w:right="-1417"/>
      </w:pPr>
      <w:r>
        <w:t xml:space="preserve">   brev datert 14.02.23 til rådmannen, på vegne av Eldrerådet.</w:t>
      </w:r>
    </w:p>
    <w:p w14:paraId="143CEC28" w14:textId="77777777" w:rsidR="00E51640" w:rsidRDefault="00E51640" w:rsidP="005B002B">
      <w:pPr>
        <w:ind w:right="-1417"/>
      </w:pPr>
      <w:r>
        <w:t>- Vedr. «Møte med Eldrerådet i Sandefjord» orienterte leder Hans Martin Gullhaug at slikt møte vil finne</w:t>
      </w:r>
    </w:p>
    <w:p w14:paraId="003C6492" w14:textId="77777777" w:rsidR="00E51640" w:rsidRDefault="00E51640" w:rsidP="005B002B">
      <w:pPr>
        <w:ind w:right="-1417"/>
      </w:pPr>
      <w:r>
        <w:t xml:space="preserve">   sted onsdag 26.04.23.</w:t>
      </w:r>
    </w:p>
    <w:p w14:paraId="27EAE4B2" w14:textId="77777777" w:rsidR="00CD2F80" w:rsidRDefault="00CD2F80" w:rsidP="005B002B">
      <w:pPr>
        <w:ind w:right="-1417"/>
      </w:pPr>
    </w:p>
    <w:p w14:paraId="79544838" w14:textId="77777777" w:rsidR="000E2C9D" w:rsidRDefault="000E2C9D" w:rsidP="000B1892"/>
    <w:p w14:paraId="3163867A" w14:textId="77777777" w:rsidR="000B1892" w:rsidRDefault="000B1892" w:rsidP="000B1892">
      <w:pPr>
        <w:rPr>
          <w:b/>
        </w:rPr>
      </w:pPr>
      <w:r w:rsidRPr="000B1892">
        <w:rPr>
          <w:b/>
        </w:rPr>
        <w:t>Eldrerådets tilskudd til gode tiltak for seniorer:</w:t>
      </w:r>
    </w:p>
    <w:p w14:paraId="522AD301" w14:textId="77777777" w:rsidR="00DB56CE" w:rsidRPr="00DB56CE" w:rsidRDefault="00DB56CE" w:rsidP="00DB56CE">
      <w:pPr>
        <w:numPr>
          <w:ilvl w:val="0"/>
          <w:numId w:val="29"/>
        </w:numPr>
        <w:rPr>
          <w:b/>
        </w:rPr>
      </w:pPr>
      <w:r>
        <w:t>Aktivitetssentrene</w:t>
      </w:r>
    </w:p>
    <w:p w14:paraId="4FEDC1A7" w14:textId="77777777" w:rsidR="00DB56CE" w:rsidRPr="00DB56CE" w:rsidRDefault="00DB56CE" w:rsidP="00DB56CE">
      <w:pPr>
        <w:numPr>
          <w:ilvl w:val="0"/>
          <w:numId w:val="29"/>
        </w:numPr>
        <w:rPr>
          <w:b/>
        </w:rPr>
      </w:pPr>
      <w:r>
        <w:t>Brukerrådet på Borgehaven</w:t>
      </w:r>
    </w:p>
    <w:p w14:paraId="6F2AF9E8" w14:textId="77777777" w:rsidR="00DB56CE" w:rsidRPr="00E51640" w:rsidRDefault="00DB56CE" w:rsidP="00DB56CE">
      <w:pPr>
        <w:numPr>
          <w:ilvl w:val="0"/>
          <w:numId w:val="29"/>
        </w:numPr>
        <w:rPr>
          <w:b/>
        </w:rPr>
      </w:pPr>
      <w:r>
        <w:t>Magasinet «Godt Voksen»</w:t>
      </w:r>
      <w:r w:rsidR="001054C8">
        <w:t xml:space="preserve"> - Distribusjon til eldre over 75 år</w:t>
      </w:r>
    </w:p>
    <w:p w14:paraId="5EC23C1B" w14:textId="77777777" w:rsidR="00E51640" w:rsidRPr="00491E86" w:rsidRDefault="00491E86" w:rsidP="00DB56CE">
      <w:pPr>
        <w:numPr>
          <w:ilvl w:val="0"/>
          <w:numId w:val="29"/>
        </w:numPr>
        <w:rPr>
          <w:b/>
        </w:rPr>
      </w:pPr>
      <w:r>
        <w:t>Røde Kors sin t</w:t>
      </w:r>
      <w:r w:rsidR="00E51640">
        <w:t xml:space="preserve">ur til Bøkeskogen i Larvik </w:t>
      </w:r>
      <w:r>
        <w:t>– for ensomme eldre</w:t>
      </w:r>
    </w:p>
    <w:p w14:paraId="5C88B731" w14:textId="77777777" w:rsidR="00491E86" w:rsidRPr="000B1892" w:rsidRDefault="00491E86" w:rsidP="00DB56CE">
      <w:pPr>
        <w:numPr>
          <w:ilvl w:val="0"/>
          <w:numId w:val="29"/>
        </w:numPr>
        <w:rPr>
          <w:b/>
        </w:rPr>
      </w:pPr>
      <w:r>
        <w:t>Konserter og kulturelle opplevelser på kommunens institusjoner</w:t>
      </w:r>
    </w:p>
    <w:p w14:paraId="03E8B569" w14:textId="77777777" w:rsidR="000B1892" w:rsidRDefault="000B1892" w:rsidP="000B1892"/>
    <w:p w14:paraId="1184321F" w14:textId="77777777" w:rsidR="009852D9" w:rsidRDefault="000B1892" w:rsidP="00E51640">
      <w:r>
        <w:t> </w:t>
      </w:r>
    </w:p>
    <w:p w14:paraId="178392DA" w14:textId="77777777" w:rsidR="002040F6" w:rsidRDefault="002040F6" w:rsidP="002040F6">
      <w:pPr>
        <w:ind w:right="-1417"/>
        <w:rPr>
          <w:b/>
        </w:rPr>
      </w:pPr>
      <w:r>
        <w:rPr>
          <w:b/>
        </w:rPr>
        <w:t>Orienteringer:</w:t>
      </w:r>
    </w:p>
    <w:p w14:paraId="2DA56287" w14:textId="77777777" w:rsidR="00BE4889" w:rsidRDefault="00BE4889" w:rsidP="00BE4889">
      <w:pPr>
        <w:ind w:right="-1417"/>
      </w:pPr>
      <w:r>
        <w:t>-</w:t>
      </w:r>
      <w:r w:rsidR="00DF67F3">
        <w:t>Orientering 06</w:t>
      </w:r>
      <w:r w:rsidR="003B09FB">
        <w:t>.03</w:t>
      </w:r>
      <w:r>
        <w:t>.2</w:t>
      </w:r>
      <w:r w:rsidR="00DF67F3">
        <w:t>3 om «Bedre dager hjemme</w:t>
      </w:r>
      <w:r>
        <w:t>» v/kommunalsjef Aud Fleten.</w:t>
      </w:r>
    </w:p>
    <w:p w14:paraId="3CC1AAC3" w14:textId="77777777" w:rsidR="00EF0C7F" w:rsidRDefault="00DF67F3" w:rsidP="000E2B01">
      <w:pPr>
        <w:ind w:right="-1417"/>
      </w:pPr>
      <w:r>
        <w:t>-Orientering 06.</w:t>
      </w:r>
      <w:r w:rsidR="000E2B01">
        <w:t>0</w:t>
      </w:r>
      <w:r>
        <w:t>3</w:t>
      </w:r>
      <w:r w:rsidR="000E2B01">
        <w:t>.2</w:t>
      </w:r>
      <w:r>
        <w:t>3 om «Helsefremmende tilbud til eldre. Inspirasjonsdager for 75 åringer</w:t>
      </w:r>
      <w:r w:rsidR="000E2B01">
        <w:t xml:space="preserve">» </w:t>
      </w:r>
    </w:p>
    <w:p w14:paraId="6CC0CCE2" w14:textId="77777777" w:rsidR="003B09FB" w:rsidRDefault="00EF0C7F" w:rsidP="000E2B01">
      <w:pPr>
        <w:ind w:right="-1417"/>
      </w:pPr>
      <w:r>
        <w:t xml:space="preserve">  </w:t>
      </w:r>
      <w:r w:rsidR="000E2B01">
        <w:t>v/</w:t>
      </w:r>
      <w:r>
        <w:t>avdelings</w:t>
      </w:r>
      <w:r w:rsidR="00DF67F3">
        <w:t>leder Anett Herbjørnsen og fysioterapeut Sara Lundin.</w:t>
      </w:r>
    </w:p>
    <w:p w14:paraId="3B80F655" w14:textId="77777777" w:rsidR="000E2B01" w:rsidRDefault="009D62B9" w:rsidP="000E2B01">
      <w:pPr>
        <w:ind w:right="-1417"/>
      </w:pPr>
      <w:r>
        <w:t>-Orientering 17</w:t>
      </w:r>
      <w:r w:rsidR="000E2B01">
        <w:t>.</w:t>
      </w:r>
      <w:r>
        <w:t>04.23 om «Samfunnsutvikling for en aktiv alderdom» v/Kjetil Kyland fra Pensjonist-</w:t>
      </w:r>
    </w:p>
    <w:p w14:paraId="5D76FADC" w14:textId="77777777" w:rsidR="009D62B9" w:rsidRDefault="009D62B9" w:rsidP="009D62B9">
      <w:pPr>
        <w:ind w:right="-1417"/>
      </w:pPr>
      <w:r>
        <w:t xml:space="preserve">  forbundet.</w:t>
      </w:r>
    </w:p>
    <w:p w14:paraId="3882BDE9" w14:textId="77777777" w:rsidR="002040F6" w:rsidRDefault="002040F6" w:rsidP="005E64CC">
      <w:pPr>
        <w:ind w:right="-1417"/>
        <w:jc w:val="center"/>
      </w:pPr>
    </w:p>
    <w:p w14:paraId="0ABC7461" w14:textId="77777777" w:rsidR="00AB0942" w:rsidRDefault="00AB0942" w:rsidP="005E64CC">
      <w:pPr>
        <w:ind w:right="-1417"/>
        <w:jc w:val="center"/>
      </w:pPr>
    </w:p>
    <w:p w14:paraId="7AC973D1" w14:textId="77777777" w:rsidR="00CE07F3" w:rsidRDefault="00CE07F3" w:rsidP="00CE07F3">
      <w:pPr>
        <w:ind w:right="-1417"/>
        <w:rPr>
          <w:b/>
        </w:rPr>
      </w:pPr>
      <w:r>
        <w:rPr>
          <w:b/>
        </w:rPr>
        <w:t>Kurs/konferanser/utvalg:</w:t>
      </w:r>
    </w:p>
    <w:p w14:paraId="1D6D1D2D" w14:textId="77777777" w:rsidR="002E2C3A" w:rsidRPr="00844EEF" w:rsidRDefault="00844EEF" w:rsidP="00844EEF">
      <w:pPr>
        <w:numPr>
          <w:ilvl w:val="0"/>
          <w:numId w:val="1"/>
        </w:numPr>
        <w:ind w:right="-1417"/>
        <w:rPr>
          <w:b/>
        </w:rPr>
      </w:pPr>
      <w:r>
        <w:t>Vestfold og</w:t>
      </w:r>
      <w:r w:rsidR="000009A0">
        <w:t xml:space="preserve"> Telemark fylkeskommune inviterte</w:t>
      </w:r>
      <w:r>
        <w:t xml:space="preserve"> til </w:t>
      </w:r>
      <w:r w:rsidR="00DB56CE">
        <w:t>«Vår</w:t>
      </w:r>
      <w:r>
        <w:t xml:space="preserve">konferanse på </w:t>
      </w:r>
      <w:r w:rsidR="00DB56CE">
        <w:t>Comfort Hotell» 12.04.23.</w:t>
      </w:r>
    </w:p>
    <w:p w14:paraId="7E0511BF" w14:textId="77777777" w:rsidR="000009A0" w:rsidRDefault="00401D8C" w:rsidP="00844EEF">
      <w:pPr>
        <w:ind w:left="540" w:right="-1417"/>
      </w:pPr>
      <w:r>
        <w:t xml:space="preserve">Eldrerådet vil delta </w:t>
      </w:r>
      <w:r w:rsidR="00DB56CE">
        <w:t>med 5 stk. på arrangementet</w:t>
      </w:r>
      <w:r>
        <w:t xml:space="preserve">. </w:t>
      </w:r>
    </w:p>
    <w:p w14:paraId="2386DAC1" w14:textId="77777777" w:rsidR="00EF0C7F" w:rsidRDefault="00EF0C7F" w:rsidP="00EF0C7F">
      <w:pPr>
        <w:numPr>
          <w:ilvl w:val="0"/>
          <w:numId w:val="1"/>
        </w:numPr>
        <w:ind w:right="-1417"/>
      </w:pPr>
      <w:r>
        <w:t>«Kontaktmøte med kommunens pensjonistfor</w:t>
      </w:r>
      <w:r w:rsidR="004C46CD">
        <w:t>eninger» på Hotell Vic 23.05.23.</w:t>
      </w:r>
    </w:p>
    <w:p w14:paraId="0782D617" w14:textId="77777777" w:rsidR="00EF0C7F" w:rsidRDefault="00EF0C7F" w:rsidP="00844EEF">
      <w:pPr>
        <w:ind w:left="540" w:right="-1417"/>
      </w:pPr>
    </w:p>
    <w:p w14:paraId="415BD7C5" w14:textId="77777777" w:rsidR="00401D8C" w:rsidRPr="00844EEF" w:rsidRDefault="00401D8C" w:rsidP="00DB56CE">
      <w:pPr>
        <w:ind w:right="-1417"/>
        <w:rPr>
          <w:b/>
        </w:rPr>
      </w:pPr>
    </w:p>
    <w:p w14:paraId="7B7168DE" w14:textId="77777777" w:rsidR="00CE07F3" w:rsidRDefault="00CE07F3" w:rsidP="00CE07F3">
      <w:pPr>
        <w:ind w:right="-1417"/>
        <w:rPr>
          <w:b/>
        </w:rPr>
      </w:pPr>
      <w:r>
        <w:rPr>
          <w:b/>
        </w:rPr>
        <w:t>Eldredagen:</w:t>
      </w:r>
    </w:p>
    <w:p w14:paraId="48D117B7" w14:textId="77777777" w:rsidR="00C21070" w:rsidRDefault="00E60995" w:rsidP="00F2605D">
      <w:pPr>
        <w:ind w:right="-1417"/>
      </w:pPr>
      <w:r>
        <w:t xml:space="preserve">Kommunens offisielle markering av </w:t>
      </w:r>
      <w:r w:rsidR="00401D8C">
        <w:t xml:space="preserve">Eldredagen </w:t>
      </w:r>
      <w:r w:rsidR="00AB0942">
        <w:t>2</w:t>
      </w:r>
      <w:r w:rsidR="00401D8C">
        <w:t>. oktober 202</w:t>
      </w:r>
      <w:r w:rsidR="00AB0942">
        <w:t>3</w:t>
      </w:r>
      <w:r w:rsidR="00401D8C">
        <w:t xml:space="preserve"> </w:t>
      </w:r>
      <w:r w:rsidR="002E2C3A">
        <w:t>ble</w:t>
      </w:r>
      <w:r w:rsidR="00C21070">
        <w:t xml:space="preserve"> markert på Ælvespeilet, der det</w:t>
      </w:r>
    </w:p>
    <w:p w14:paraId="1887A61E" w14:textId="77777777" w:rsidR="00F2605D" w:rsidRDefault="00F2605D" w:rsidP="00F2605D">
      <w:pPr>
        <w:ind w:right="-1417"/>
      </w:pPr>
      <w:r>
        <w:t>var taler, underholdning og bevertning – en vellykket markering av dagen</w:t>
      </w:r>
      <w:r w:rsidR="00C21070">
        <w:t>.</w:t>
      </w:r>
      <w:r w:rsidR="00CD2697">
        <w:t xml:space="preserve"> </w:t>
      </w:r>
    </w:p>
    <w:p w14:paraId="26FC9030" w14:textId="77777777" w:rsidR="004D1EBF" w:rsidRDefault="004D1EBF" w:rsidP="00F2605D">
      <w:pPr>
        <w:ind w:right="-1417"/>
      </w:pPr>
    </w:p>
    <w:p w14:paraId="42343942" w14:textId="77777777" w:rsidR="00903D82" w:rsidRDefault="004D1EBF" w:rsidP="00CE07F3">
      <w:pPr>
        <w:ind w:right="-1417"/>
      </w:pPr>
      <w:r>
        <w:t>Ordfører Robin Kåss delte ut «Eldreprisen 2023» til «Fredagskafeen på Bymuseet».</w:t>
      </w:r>
    </w:p>
    <w:p w14:paraId="68857F2D" w14:textId="77777777" w:rsidR="004D1EBF" w:rsidRDefault="004D1EBF" w:rsidP="00CE07F3">
      <w:pPr>
        <w:ind w:right="-1417"/>
      </w:pPr>
    </w:p>
    <w:p w14:paraId="646CD842" w14:textId="77777777" w:rsidR="00E60995" w:rsidRDefault="00E60995" w:rsidP="00E60995">
      <w:pPr>
        <w:ind w:right="-1417"/>
      </w:pPr>
      <w:r>
        <w:t>Eldredagen ble markert på kommunens alders- og sykehjem med kaker og kaffe</w:t>
      </w:r>
      <w:r w:rsidR="00CD2697">
        <w:t>.</w:t>
      </w:r>
    </w:p>
    <w:p w14:paraId="3EB13FEE" w14:textId="77777777" w:rsidR="002E2C3A" w:rsidRDefault="002E2C3A" w:rsidP="00CE07F3">
      <w:pPr>
        <w:ind w:right="-1417"/>
      </w:pPr>
    </w:p>
    <w:p w14:paraId="30EE7324" w14:textId="77777777" w:rsidR="00903D82" w:rsidRDefault="00903D82" w:rsidP="00903D82">
      <w:pPr>
        <w:ind w:right="-1417"/>
      </w:pPr>
    </w:p>
    <w:p w14:paraId="46C3F236" w14:textId="77777777" w:rsidR="00903D82" w:rsidRDefault="00903D82" w:rsidP="005E64CC">
      <w:pPr>
        <w:ind w:right="-1417"/>
        <w:jc w:val="center"/>
      </w:pPr>
    </w:p>
    <w:p w14:paraId="662FDC0E" w14:textId="77777777" w:rsidR="004C46CD" w:rsidRDefault="004C46CD" w:rsidP="005E64CC">
      <w:pPr>
        <w:ind w:right="-1417"/>
        <w:jc w:val="center"/>
      </w:pPr>
    </w:p>
    <w:p w14:paraId="5519E824" w14:textId="77777777" w:rsidR="00C0547C" w:rsidRDefault="00C0547C" w:rsidP="00C0547C">
      <w:pPr>
        <w:ind w:right="-1417"/>
        <w:rPr>
          <w:b/>
          <w:szCs w:val="24"/>
        </w:rPr>
      </w:pPr>
    </w:p>
    <w:p w14:paraId="5DEB8BDC" w14:textId="77777777" w:rsidR="00C0547C" w:rsidRDefault="00C0547C" w:rsidP="00C0547C">
      <w:pPr>
        <w:ind w:right="-1417"/>
        <w:rPr>
          <w:b/>
          <w:szCs w:val="24"/>
        </w:rPr>
      </w:pPr>
    </w:p>
    <w:p w14:paraId="30616E82" w14:textId="77777777" w:rsidR="00C0547C" w:rsidRDefault="00C0547C" w:rsidP="00C0547C">
      <w:pPr>
        <w:ind w:right="-1417"/>
        <w:rPr>
          <w:b/>
          <w:szCs w:val="24"/>
        </w:rPr>
      </w:pPr>
    </w:p>
    <w:p w14:paraId="24D9472C" w14:textId="77777777" w:rsidR="00C0547C" w:rsidRDefault="00C0547C" w:rsidP="00C0547C">
      <w:pPr>
        <w:ind w:right="-1417"/>
        <w:rPr>
          <w:b/>
          <w:szCs w:val="24"/>
        </w:rPr>
      </w:pPr>
      <w:r>
        <w:rPr>
          <w:b/>
          <w:szCs w:val="24"/>
        </w:rPr>
        <w:lastRenderedPageBreak/>
        <w:t>Porsgrunn eldreråd for perioden 2023-2027 - valgt av Porsgrunn bystyre 19.10.23 –</w:t>
      </w:r>
    </w:p>
    <w:p w14:paraId="3E8C2393" w14:textId="77777777" w:rsidR="00C0547C" w:rsidRDefault="00C0547C" w:rsidP="00C0547C">
      <w:pPr>
        <w:ind w:right="-1417"/>
        <w:rPr>
          <w:b/>
          <w:szCs w:val="24"/>
        </w:rPr>
      </w:pPr>
      <w:r>
        <w:rPr>
          <w:b/>
          <w:szCs w:val="24"/>
        </w:rPr>
        <w:t>konstituerte seg i møte 30.10.2023:</w:t>
      </w:r>
    </w:p>
    <w:p w14:paraId="213D87E9" w14:textId="77777777" w:rsidR="00C0547C" w:rsidRDefault="00C0547C" w:rsidP="00C0547C">
      <w:pPr>
        <w:ind w:right="-1417"/>
        <w:rPr>
          <w:szCs w:val="24"/>
        </w:rPr>
      </w:pPr>
    </w:p>
    <w:p w14:paraId="5093B063" w14:textId="77777777" w:rsidR="00C0547C" w:rsidRDefault="00C0547C" w:rsidP="00C0547C">
      <w:pPr>
        <w:ind w:right="-1417"/>
        <w:rPr>
          <w:szCs w:val="24"/>
        </w:rPr>
      </w:pPr>
      <w:r>
        <w:rPr>
          <w:szCs w:val="24"/>
        </w:rPr>
        <w:t>Eldrerådet</w:t>
      </w:r>
      <w:r>
        <w:rPr>
          <w:b/>
          <w:szCs w:val="24"/>
        </w:rPr>
        <w:t xml:space="preserve"> </w:t>
      </w:r>
      <w:r>
        <w:rPr>
          <w:szCs w:val="24"/>
        </w:rPr>
        <w:t>har følgende medlemmer/varamedlemmer:</w:t>
      </w:r>
    </w:p>
    <w:p w14:paraId="4CE2AF63" w14:textId="77777777" w:rsidR="00C0547C" w:rsidRDefault="00C0547C" w:rsidP="00C0547C">
      <w:pPr>
        <w:ind w:right="-1417"/>
        <w:rPr>
          <w:szCs w:val="24"/>
        </w:rPr>
      </w:pPr>
    </w:p>
    <w:p w14:paraId="2F6F589C" w14:textId="77777777" w:rsidR="00C0547C" w:rsidRDefault="00C0547C" w:rsidP="00C0547C">
      <w:pPr>
        <w:ind w:right="-1417"/>
        <w:rPr>
          <w:b/>
          <w:szCs w:val="24"/>
        </w:rPr>
      </w:pPr>
      <w:r>
        <w:rPr>
          <w:b/>
          <w:szCs w:val="24"/>
        </w:rPr>
        <w:t>Politisk oppnevnte representanter:                       Politisk oppnevnte vararepresentanter:</w:t>
      </w:r>
    </w:p>
    <w:p w14:paraId="5DA724DF" w14:textId="77777777" w:rsidR="00C0547C" w:rsidRDefault="00C0547C" w:rsidP="00C0547C">
      <w:pPr>
        <w:ind w:right="-1417"/>
        <w:rPr>
          <w:szCs w:val="24"/>
        </w:rPr>
      </w:pPr>
      <w:r>
        <w:rPr>
          <w:szCs w:val="24"/>
        </w:rPr>
        <w:t>Rolf Ejme (Ap)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T</w:t>
      </w:r>
      <w:r w:rsidR="00FD1B88">
        <w:rPr>
          <w:szCs w:val="24"/>
        </w:rPr>
        <w:t>orunn Tvedt Anderssen</w:t>
      </w:r>
      <w:r>
        <w:rPr>
          <w:szCs w:val="24"/>
        </w:rPr>
        <w:t xml:space="preserve"> (Ap)</w:t>
      </w:r>
    </w:p>
    <w:p w14:paraId="703E74CC" w14:textId="77777777" w:rsidR="00C0547C" w:rsidRDefault="00FD1B88" w:rsidP="00C0547C">
      <w:pPr>
        <w:ind w:right="-1417"/>
        <w:rPr>
          <w:szCs w:val="24"/>
        </w:rPr>
      </w:pPr>
      <w:r>
        <w:rPr>
          <w:szCs w:val="24"/>
        </w:rPr>
        <w:t>Åse Helene Løvlid (Frp)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Lill-Ann Berg (SV)</w:t>
      </w:r>
    </w:p>
    <w:p w14:paraId="2713A4A1" w14:textId="77777777" w:rsidR="00C0547C" w:rsidRDefault="00C0547C" w:rsidP="00C0547C">
      <w:pPr>
        <w:ind w:right="-1417"/>
        <w:rPr>
          <w:szCs w:val="24"/>
        </w:rPr>
      </w:pPr>
      <w:r>
        <w:rPr>
          <w:szCs w:val="24"/>
        </w:rPr>
        <w:t>Berit L</w:t>
      </w:r>
      <w:r w:rsidR="00301022">
        <w:rPr>
          <w:szCs w:val="24"/>
        </w:rPr>
        <w:t>indøe (H) (nestleder)</w:t>
      </w:r>
      <w:r w:rsidR="00FD1B88">
        <w:rPr>
          <w:szCs w:val="24"/>
        </w:rPr>
        <w:tab/>
      </w:r>
      <w:r w:rsidR="00FD1B88">
        <w:rPr>
          <w:szCs w:val="24"/>
        </w:rPr>
        <w:tab/>
      </w:r>
      <w:r w:rsidR="00FD1B88">
        <w:rPr>
          <w:szCs w:val="24"/>
        </w:rPr>
        <w:tab/>
      </w:r>
      <w:r w:rsidR="00FD1B88">
        <w:rPr>
          <w:szCs w:val="24"/>
        </w:rPr>
        <w:tab/>
        <w:t>Siren Johnsen</w:t>
      </w:r>
      <w:r>
        <w:rPr>
          <w:szCs w:val="24"/>
        </w:rPr>
        <w:t xml:space="preserve"> (</w:t>
      </w:r>
      <w:r w:rsidR="00FD1B88">
        <w:rPr>
          <w:szCs w:val="24"/>
        </w:rPr>
        <w:t>V</w:t>
      </w:r>
      <w:r>
        <w:rPr>
          <w:szCs w:val="24"/>
        </w:rPr>
        <w:t>)</w:t>
      </w:r>
    </w:p>
    <w:p w14:paraId="379F8B55" w14:textId="77777777" w:rsidR="00C0547C" w:rsidRDefault="00C0547C" w:rsidP="00C0547C">
      <w:pPr>
        <w:ind w:right="-1417"/>
        <w:rPr>
          <w:szCs w:val="24"/>
        </w:rPr>
      </w:pPr>
    </w:p>
    <w:p w14:paraId="7EB1035B" w14:textId="77777777" w:rsidR="00C0547C" w:rsidRDefault="00C0547C" w:rsidP="00C0547C">
      <w:pPr>
        <w:ind w:right="-1417"/>
        <w:rPr>
          <w:b/>
          <w:szCs w:val="24"/>
        </w:rPr>
      </w:pPr>
      <w:r>
        <w:rPr>
          <w:b/>
          <w:szCs w:val="24"/>
        </w:rPr>
        <w:t>Representanter fra interesseorganisasjonene:</w:t>
      </w:r>
      <w:r>
        <w:rPr>
          <w:b/>
          <w:szCs w:val="24"/>
        </w:rPr>
        <w:tab/>
        <w:t>Vararepresentanter fra interesseorg.:</w:t>
      </w:r>
    </w:p>
    <w:p w14:paraId="67DAC533" w14:textId="77777777" w:rsidR="00FD1B88" w:rsidRDefault="00FD1B88" w:rsidP="00C0547C">
      <w:pPr>
        <w:ind w:right="-1417"/>
        <w:rPr>
          <w:szCs w:val="24"/>
        </w:rPr>
      </w:pPr>
      <w:r>
        <w:rPr>
          <w:szCs w:val="24"/>
        </w:rPr>
        <w:t xml:space="preserve">Carl-Magne Isaksen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Runar Berthiniussen </w:t>
      </w:r>
    </w:p>
    <w:p w14:paraId="4ECC1B34" w14:textId="77777777" w:rsidR="00FD1B88" w:rsidRDefault="00FD1B88" w:rsidP="00C0547C">
      <w:pPr>
        <w:ind w:right="-1417"/>
        <w:rPr>
          <w:szCs w:val="24"/>
        </w:rPr>
      </w:pPr>
      <w:r>
        <w:rPr>
          <w:szCs w:val="24"/>
        </w:rPr>
        <w:t xml:space="preserve">Kari Thomassen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Ellen Ditlefsen</w:t>
      </w:r>
    </w:p>
    <w:p w14:paraId="073C8664" w14:textId="77777777" w:rsidR="00C0547C" w:rsidRDefault="00FD1B88" w:rsidP="00C0547C">
      <w:pPr>
        <w:ind w:right="-1417"/>
        <w:rPr>
          <w:szCs w:val="24"/>
        </w:rPr>
      </w:pPr>
      <w:r>
        <w:rPr>
          <w:szCs w:val="24"/>
        </w:rPr>
        <w:t xml:space="preserve">Hans Martin Gullhaug </w:t>
      </w:r>
      <w:r w:rsidR="00301022">
        <w:rPr>
          <w:szCs w:val="24"/>
        </w:rPr>
        <w:t>(leder)</w:t>
      </w:r>
      <w:r w:rsidR="00C0547C">
        <w:rPr>
          <w:szCs w:val="24"/>
        </w:rPr>
        <w:tab/>
      </w:r>
      <w:r w:rsidR="00C0547C">
        <w:rPr>
          <w:szCs w:val="24"/>
        </w:rPr>
        <w:tab/>
      </w:r>
      <w:r>
        <w:rPr>
          <w:szCs w:val="24"/>
        </w:rPr>
        <w:tab/>
        <w:t>Anne Kari Røe Edvardsen</w:t>
      </w:r>
    </w:p>
    <w:p w14:paraId="37FC5E67" w14:textId="77777777" w:rsidR="00C0547C" w:rsidRDefault="00FD1B88" w:rsidP="00C0547C">
      <w:pPr>
        <w:ind w:right="-1417"/>
        <w:rPr>
          <w:szCs w:val="24"/>
        </w:rPr>
      </w:pPr>
      <w:r>
        <w:rPr>
          <w:szCs w:val="24"/>
        </w:rPr>
        <w:t>Herman Eriksen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Aadne Myhre </w:t>
      </w:r>
    </w:p>
    <w:p w14:paraId="67BE7879" w14:textId="77777777" w:rsidR="00C0547C" w:rsidRDefault="00FD1B88" w:rsidP="00C0547C">
      <w:pPr>
        <w:ind w:right="-1417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112098BF" w14:textId="77777777" w:rsidR="00C0547C" w:rsidRDefault="00C0547C" w:rsidP="00C0547C">
      <w:pPr>
        <w:ind w:right="-1417"/>
        <w:rPr>
          <w:b/>
          <w:szCs w:val="24"/>
        </w:rPr>
      </w:pPr>
    </w:p>
    <w:p w14:paraId="2A90823F" w14:textId="77777777" w:rsidR="00C0547C" w:rsidRDefault="00C0547C" w:rsidP="00C0547C">
      <w:pPr>
        <w:ind w:right="-1417"/>
        <w:rPr>
          <w:b/>
          <w:szCs w:val="24"/>
        </w:rPr>
      </w:pPr>
      <w:r>
        <w:rPr>
          <w:b/>
          <w:szCs w:val="24"/>
        </w:rPr>
        <w:t>Møtevirksomhet:</w:t>
      </w:r>
    </w:p>
    <w:p w14:paraId="04E180D5" w14:textId="77777777" w:rsidR="00C0547C" w:rsidRDefault="00C0547C" w:rsidP="00C0547C">
      <w:pPr>
        <w:ind w:right="-1417"/>
        <w:rPr>
          <w:szCs w:val="24"/>
        </w:rPr>
      </w:pPr>
      <w:r>
        <w:rPr>
          <w:szCs w:val="24"/>
        </w:rPr>
        <w:t xml:space="preserve">Eldrerådet har hatt </w:t>
      </w:r>
      <w:r w:rsidR="00C67DC3">
        <w:rPr>
          <w:szCs w:val="24"/>
        </w:rPr>
        <w:t>2</w:t>
      </w:r>
      <w:r>
        <w:rPr>
          <w:szCs w:val="24"/>
        </w:rPr>
        <w:t xml:space="preserve"> møte</w:t>
      </w:r>
      <w:r w:rsidR="00C67DC3">
        <w:rPr>
          <w:szCs w:val="24"/>
        </w:rPr>
        <w:t>r</w:t>
      </w:r>
      <w:r>
        <w:rPr>
          <w:szCs w:val="24"/>
        </w:rPr>
        <w:t xml:space="preserve"> og behandlet </w:t>
      </w:r>
      <w:r w:rsidR="00911C5B">
        <w:rPr>
          <w:szCs w:val="24"/>
        </w:rPr>
        <w:t>6</w:t>
      </w:r>
      <w:r w:rsidR="00C67DC3">
        <w:rPr>
          <w:szCs w:val="24"/>
        </w:rPr>
        <w:t xml:space="preserve"> </w:t>
      </w:r>
      <w:r>
        <w:rPr>
          <w:szCs w:val="24"/>
        </w:rPr>
        <w:t>saker i 2023.</w:t>
      </w:r>
    </w:p>
    <w:p w14:paraId="5A182BF7" w14:textId="77777777" w:rsidR="00C0547C" w:rsidRDefault="00C0547C" w:rsidP="00C0547C">
      <w:pPr>
        <w:ind w:right="-1417"/>
        <w:rPr>
          <w:szCs w:val="24"/>
        </w:rPr>
      </w:pPr>
      <w:r>
        <w:rPr>
          <w:szCs w:val="24"/>
        </w:rPr>
        <w:t>I tillegg har rådet tatt opp/behan</w:t>
      </w:r>
      <w:r w:rsidR="00C67DC3">
        <w:rPr>
          <w:szCs w:val="24"/>
        </w:rPr>
        <w:t>dlet flere saker under posten «</w:t>
      </w:r>
      <w:r>
        <w:rPr>
          <w:szCs w:val="24"/>
        </w:rPr>
        <w:t>Eventuelt</w:t>
      </w:r>
      <w:r w:rsidR="00C67DC3">
        <w:rPr>
          <w:szCs w:val="24"/>
        </w:rPr>
        <w:t>.»</w:t>
      </w:r>
    </w:p>
    <w:p w14:paraId="6C5B9299" w14:textId="77777777" w:rsidR="00C0547C" w:rsidRDefault="00C0547C" w:rsidP="00C0547C">
      <w:pPr>
        <w:ind w:right="-1417"/>
      </w:pPr>
    </w:p>
    <w:p w14:paraId="1013D8B1" w14:textId="77777777" w:rsidR="00C0547C" w:rsidRDefault="00C0547C" w:rsidP="00C0547C">
      <w:pPr>
        <w:ind w:right="-1417"/>
        <w:jc w:val="center"/>
      </w:pPr>
    </w:p>
    <w:p w14:paraId="646CC15C" w14:textId="77777777" w:rsidR="00C0547C" w:rsidRDefault="00C0547C" w:rsidP="00C0547C">
      <w:pPr>
        <w:ind w:right="-1417"/>
        <w:rPr>
          <w:b/>
          <w:szCs w:val="24"/>
        </w:rPr>
      </w:pPr>
      <w:r>
        <w:rPr>
          <w:b/>
          <w:szCs w:val="24"/>
        </w:rPr>
        <w:t>Av saker som har vært til behandling – og eventuelt hatt med forslag/tillegg fra eldrerådet –</w:t>
      </w:r>
    </w:p>
    <w:p w14:paraId="3B42D611" w14:textId="77777777" w:rsidR="00C0547C" w:rsidRDefault="00C0547C" w:rsidP="00C0547C">
      <w:pPr>
        <w:ind w:right="-1417"/>
        <w:rPr>
          <w:b/>
          <w:szCs w:val="24"/>
        </w:rPr>
      </w:pPr>
      <w:r>
        <w:rPr>
          <w:b/>
          <w:szCs w:val="24"/>
        </w:rPr>
        <w:t>i 2023 nevnes:</w:t>
      </w:r>
    </w:p>
    <w:p w14:paraId="0E1B1662" w14:textId="77777777" w:rsidR="00C0547C" w:rsidRDefault="00C0547C" w:rsidP="00C0547C">
      <w:pPr>
        <w:ind w:right="-1417"/>
      </w:pPr>
      <w:r>
        <w:rPr>
          <w:b/>
          <w:szCs w:val="24"/>
        </w:rPr>
        <w:t>-</w:t>
      </w:r>
      <w:r w:rsidR="00D2704B">
        <w:rPr>
          <w:b/>
          <w:szCs w:val="24"/>
        </w:rPr>
        <w:t xml:space="preserve"> </w:t>
      </w:r>
      <w:r>
        <w:t>Konstituering av Eldrerådet 2023 – 2027</w:t>
      </w:r>
    </w:p>
    <w:p w14:paraId="403656AA" w14:textId="77777777" w:rsidR="00C0547C" w:rsidRDefault="002A6616" w:rsidP="00C0547C">
      <w:pPr>
        <w:ind w:right="-1417"/>
      </w:pPr>
      <w:r>
        <w:t>-</w:t>
      </w:r>
      <w:r w:rsidR="00D2704B">
        <w:t xml:space="preserve"> </w:t>
      </w:r>
      <w:r>
        <w:t>Tertialrapport 2. tertial 2023</w:t>
      </w:r>
    </w:p>
    <w:p w14:paraId="7FA77FE9" w14:textId="77777777" w:rsidR="00D2704B" w:rsidRDefault="00D2704B" w:rsidP="00D2704B">
      <w:pPr>
        <w:ind w:right="-1417"/>
      </w:pPr>
      <w:r>
        <w:t>- Tilskudd til Kirkens bymisjon</w:t>
      </w:r>
    </w:p>
    <w:p w14:paraId="57E30AC6" w14:textId="7E520227" w:rsidR="00911C5B" w:rsidRPr="00131B7E" w:rsidRDefault="00911C5B" w:rsidP="00D2704B">
      <w:pPr>
        <w:ind w:right="-1417"/>
        <w:rPr>
          <w:color w:val="FF0000"/>
        </w:rPr>
      </w:pPr>
      <w:r>
        <w:t>- Budsjett 2024 – Handlingsprogram 2024 – 2027</w:t>
      </w:r>
      <w:r w:rsidR="008022BF">
        <w:t xml:space="preserve"> </w:t>
      </w:r>
      <w:r w:rsidR="00780502" w:rsidRPr="00131B7E">
        <w:rPr>
          <w:color w:val="FF0000"/>
        </w:rPr>
        <w:t xml:space="preserve">Rådet </w:t>
      </w:r>
      <w:r w:rsidR="00BF46DF">
        <w:rPr>
          <w:color w:val="FF0000"/>
        </w:rPr>
        <w:t>anbefalte</w:t>
      </w:r>
      <w:r w:rsidR="009032E9" w:rsidRPr="00131B7E">
        <w:rPr>
          <w:color w:val="FF0000"/>
        </w:rPr>
        <w:t xml:space="preserve"> her at planlegging av nytt </w:t>
      </w:r>
      <w:r w:rsidR="00B0203E" w:rsidRPr="00131B7E">
        <w:rPr>
          <w:color w:val="FF0000"/>
        </w:rPr>
        <w:t xml:space="preserve">aktivitetssenter i sentrum </w:t>
      </w:r>
      <w:r w:rsidR="009032E9" w:rsidRPr="00131B7E">
        <w:rPr>
          <w:color w:val="FF0000"/>
        </w:rPr>
        <w:t xml:space="preserve"> </w:t>
      </w:r>
      <w:r w:rsidR="00B0203E" w:rsidRPr="00131B7E">
        <w:rPr>
          <w:color w:val="FF0000"/>
        </w:rPr>
        <w:t>må begynne så snart som mulig</w:t>
      </w:r>
      <w:r w:rsidR="00DC0619" w:rsidRPr="00131B7E">
        <w:rPr>
          <w:color w:val="FF0000"/>
        </w:rPr>
        <w:t xml:space="preserve">. Rådet </w:t>
      </w:r>
      <w:r w:rsidR="007858F1">
        <w:rPr>
          <w:color w:val="FF0000"/>
        </w:rPr>
        <w:t>ga også råd om</w:t>
      </w:r>
      <w:r w:rsidR="00DC0619" w:rsidRPr="00131B7E">
        <w:rPr>
          <w:color w:val="FF0000"/>
        </w:rPr>
        <w:t xml:space="preserve"> at Helsestasjon for eldre</w:t>
      </w:r>
      <w:r w:rsidR="00976955" w:rsidRPr="00131B7E">
        <w:rPr>
          <w:color w:val="FF0000"/>
        </w:rPr>
        <w:t xml:space="preserve"> vurder</w:t>
      </w:r>
      <w:r w:rsidR="00D31C04" w:rsidRPr="00131B7E">
        <w:rPr>
          <w:color w:val="FF0000"/>
        </w:rPr>
        <w:t>es</w:t>
      </w:r>
      <w:r w:rsidR="00DC0619" w:rsidRPr="00131B7E">
        <w:rPr>
          <w:color w:val="FF0000"/>
        </w:rPr>
        <w:t xml:space="preserve"> </w:t>
      </w:r>
      <w:r w:rsidR="00D56DDD" w:rsidRPr="00131B7E">
        <w:rPr>
          <w:color w:val="FF0000"/>
        </w:rPr>
        <w:t>opprettet</w:t>
      </w:r>
    </w:p>
    <w:p w14:paraId="6C03C372" w14:textId="368DC34C" w:rsidR="00775647" w:rsidRPr="00131B7E" w:rsidRDefault="00775647" w:rsidP="00D2704B">
      <w:pPr>
        <w:ind w:right="-1417"/>
        <w:rPr>
          <w:color w:val="FF0000"/>
        </w:rPr>
      </w:pPr>
    </w:p>
    <w:p w14:paraId="3C2134CF" w14:textId="77777777" w:rsidR="00911C5B" w:rsidRDefault="00911C5B" w:rsidP="00D2704B">
      <w:pPr>
        <w:ind w:right="-1417"/>
      </w:pPr>
    </w:p>
    <w:p w14:paraId="60F3ABBC" w14:textId="77777777" w:rsidR="00C0547C" w:rsidRDefault="00C0547C" w:rsidP="005E64CC">
      <w:pPr>
        <w:ind w:right="-1417"/>
        <w:jc w:val="center"/>
      </w:pPr>
    </w:p>
    <w:p w14:paraId="7F103085" w14:textId="77777777" w:rsidR="004D1EBF" w:rsidRDefault="004D1EBF" w:rsidP="004D1EBF">
      <w:pPr>
        <w:ind w:right="-1417"/>
      </w:pPr>
      <w:r>
        <w:rPr>
          <w:b/>
        </w:rPr>
        <w:t>Eldrerådet har selv tatt opp saker utenom sakskart – under eventuelt – og vi nevner:</w:t>
      </w:r>
      <w:r>
        <w:t xml:space="preserve"> </w:t>
      </w:r>
    </w:p>
    <w:p w14:paraId="2B226DBB" w14:textId="77777777" w:rsidR="008244DB" w:rsidRDefault="008244DB" w:rsidP="008244DB">
      <w:pPr>
        <w:ind w:right="-1417"/>
      </w:pPr>
      <w:r>
        <w:t>- Vedr. arbeidsutvalg, ble det</w:t>
      </w:r>
      <w:r w:rsidR="00554FD7">
        <w:t>,</w:t>
      </w:r>
      <w:r>
        <w:t xml:space="preserve"> på møtet 30.10.23</w:t>
      </w:r>
      <w:r w:rsidR="00554FD7">
        <w:t>,</w:t>
      </w:r>
      <w:r>
        <w:t xml:space="preserve"> avklart at Eldrerådets arbeidsutvalg fortsetter og vil </w:t>
      </w:r>
    </w:p>
    <w:p w14:paraId="62D86BBC" w14:textId="77777777" w:rsidR="008244DB" w:rsidRDefault="008244DB" w:rsidP="008244DB">
      <w:pPr>
        <w:ind w:right="-1417"/>
      </w:pPr>
      <w:r>
        <w:t xml:space="preserve">   bestå av Hans Martin Gullhaug (leder), Berit Lindøe (nestleder), medlem Herman Eriksen og sekretær.</w:t>
      </w:r>
    </w:p>
    <w:p w14:paraId="23A9EC1B" w14:textId="77777777" w:rsidR="00B96065" w:rsidRDefault="008244DB" w:rsidP="008244DB">
      <w:pPr>
        <w:ind w:right="-1417"/>
      </w:pPr>
      <w:r>
        <w:t>- Vedr. representasjon i hovedutvalgene, ble det</w:t>
      </w:r>
      <w:r w:rsidR="00554FD7">
        <w:t>,</w:t>
      </w:r>
      <w:r>
        <w:t xml:space="preserve"> på møtet 30.10.23</w:t>
      </w:r>
      <w:r w:rsidR="00554FD7">
        <w:t>,</w:t>
      </w:r>
      <w:r>
        <w:t xml:space="preserve"> avklart at</w:t>
      </w:r>
      <w:r w:rsidR="00B96065">
        <w:t xml:space="preserve"> Eldrerådet, i aktuelle saker,</w:t>
      </w:r>
    </w:p>
    <w:p w14:paraId="48D3955C" w14:textId="77777777" w:rsidR="00B96065" w:rsidRDefault="00B96065" w:rsidP="008244DB">
      <w:pPr>
        <w:ind w:right="-1417"/>
      </w:pPr>
      <w:r>
        <w:t xml:space="preserve">   vil delta i følgende utvalg: </w:t>
      </w:r>
    </w:p>
    <w:p w14:paraId="7815C42F" w14:textId="77777777" w:rsidR="00B96065" w:rsidRPr="00B96065" w:rsidRDefault="00B96065" w:rsidP="00B96065">
      <w:pPr>
        <w:numPr>
          <w:ilvl w:val="0"/>
          <w:numId w:val="1"/>
        </w:numPr>
        <w:ind w:right="-1417"/>
        <w:rPr>
          <w:b/>
        </w:rPr>
      </w:pPr>
      <w:r>
        <w:t>Hans Martin Gullhaug i Utvalg for miljø- og byutvikling (UMB)</w:t>
      </w:r>
    </w:p>
    <w:p w14:paraId="76143023" w14:textId="77777777" w:rsidR="00B96065" w:rsidRDefault="00B96065" w:rsidP="00B96065">
      <w:pPr>
        <w:numPr>
          <w:ilvl w:val="0"/>
          <w:numId w:val="1"/>
        </w:numPr>
        <w:ind w:right="-1417"/>
      </w:pPr>
      <w:r>
        <w:t>Berit Lindøe i Utvalg for helse og omsorg (HO)</w:t>
      </w:r>
    </w:p>
    <w:p w14:paraId="7F87B2A9" w14:textId="77777777" w:rsidR="00B96065" w:rsidRDefault="00B96065" w:rsidP="00B96065">
      <w:pPr>
        <w:numPr>
          <w:ilvl w:val="0"/>
          <w:numId w:val="1"/>
        </w:numPr>
        <w:ind w:right="-1417"/>
      </w:pPr>
      <w:r>
        <w:t>Carl Magne Isaksen i Utvalg for barn, unge og kultur (BUK)</w:t>
      </w:r>
    </w:p>
    <w:p w14:paraId="13DDF8A8" w14:textId="77777777" w:rsidR="00B96065" w:rsidRDefault="00B96065" w:rsidP="00B96065">
      <w:pPr>
        <w:ind w:right="-1417"/>
      </w:pPr>
      <w:r>
        <w:t xml:space="preserve">- Vedr. Eldrerådets representasjon på sykehjemmene, ble det, på møtet 30.10.23, avklart at ordningen </w:t>
      </w:r>
    </w:p>
    <w:p w14:paraId="4598F0DD" w14:textId="77777777" w:rsidR="00B96065" w:rsidRDefault="00B96065" w:rsidP="00B96065">
      <w:pPr>
        <w:ind w:right="-1417"/>
      </w:pPr>
      <w:r>
        <w:t xml:space="preserve">   fortsetter og følgende vil være kontaktpersoner på de ulike sykehjemmene:</w:t>
      </w:r>
    </w:p>
    <w:p w14:paraId="175D3218" w14:textId="77777777" w:rsidR="00B96065" w:rsidRDefault="00B96065" w:rsidP="00B96065">
      <w:pPr>
        <w:numPr>
          <w:ilvl w:val="0"/>
          <w:numId w:val="1"/>
        </w:numPr>
        <w:ind w:right="-1417"/>
      </w:pPr>
      <w:r>
        <w:t>Hans Martin Gullhaug (leder) på Doktorløkka</w:t>
      </w:r>
    </w:p>
    <w:p w14:paraId="6D577418" w14:textId="77777777" w:rsidR="00B96065" w:rsidRDefault="00B96065" w:rsidP="00B96065">
      <w:pPr>
        <w:numPr>
          <w:ilvl w:val="0"/>
          <w:numId w:val="1"/>
        </w:numPr>
        <w:ind w:right="-1417"/>
      </w:pPr>
      <w:r>
        <w:t>Berit Lindøe (nestleder) på Mule sykehjem</w:t>
      </w:r>
    </w:p>
    <w:p w14:paraId="4F0DB175" w14:textId="77777777" w:rsidR="00B96065" w:rsidRDefault="00B96065" w:rsidP="00B96065">
      <w:pPr>
        <w:numPr>
          <w:ilvl w:val="0"/>
          <w:numId w:val="1"/>
        </w:numPr>
        <w:ind w:right="-1417"/>
      </w:pPr>
      <w:r>
        <w:t>Rolf Ejme på Brevik sykehjem</w:t>
      </w:r>
    </w:p>
    <w:p w14:paraId="5B5DAF31" w14:textId="77777777" w:rsidR="00FE270F" w:rsidRDefault="00FE270F" w:rsidP="00B96065">
      <w:pPr>
        <w:numPr>
          <w:ilvl w:val="0"/>
          <w:numId w:val="1"/>
        </w:numPr>
        <w:ind w:right="-1417"/>
      </w:pPr>
      <w:r>
        <w:t>Carl Magne Isaksen på Frednes sykehjem</w:t>
      </w:r>
    </w:p>
    <w:p w14:paraId="3416D4E6" w14:textId="77777777" w:rsidR="00FE270F" w:rsidRDefault="00FE270F" w:rsidP="00B96065">
      <w:pPr>
        <w:numPr>
          <w:ilvl w:val="0"/>
          <w:numId w:val="1"/>
        </w:numPr>
        <w:ind w:right="-1417"/>
      </w:pPr>
      <w:r>
        <w:t>Herman Eriksen på Vestsiden sykehjem</w:t>
      </w:r>
    </w:p>
    <w:p w14:paraId="6AF25D2F" w14:textId="77777777" w:rsidR="00A54159" w:rsidRDefault="00A54159" w:rsidP="00B96065">
      <w:pPr>
        <w:numPr>
          <w:ilvl w:val="0"/>
          <w:numId w:val="1"/>
        </w:numPr>
        <w:ind w:right="-1417"/>
      </w:pPr>
      <w:r>
        <w:t>Åse Helene Løvlid på St.Hansåsen sykehjem</w:t>
      </w:r>
    </w:p>
    <w:p w14:paraId="6EEDC7E9" w14:textId="77777777" w:rsidR="00A54159" w:rsidRDefault="00A54159" w:rsidP="00A54159">
      <w:pPr>
        <w:ind w:right="-1417"/>
      </w:pPr>
      <w:r>
        <w:t xml:space="preserve">- Vedr. brukerutvalg på sykehjemmene, informerte Kari Thomassen, på møtet 30.10.23, at </w:t>
      </w:r>
      <w:r w:rsidR="00554FD7">
        <w:t>hun</w:t>
      </w:r>
      <w:r>
        <w:t xml:space="preserve"> fortsatt</w:t>
      </w:r>
    </w:p>
    <w:p w14:paraId="331B2ECE" w14:textId="77777777" w:rsidR="00A54159" w:rsidRDefault="00A54159" w:rsidP="00A54159">
      <w:pPr>
        <w:ind w:right="-1417"/>
      </w:pPr>
      <w:r>
        <w:t xml:space="preserve">   vil representere Eldrerådet i brukerutvalget på Borgehaven Bo- og rehabil</w:t>
      </w:r>
      <w:r w:rsidR="00554FD7">
        <w:t>i</w:t>
      </w:r>
      <w:r>
        <w:t>teringssenter.</w:t>
      </w:r>
    </w:p>
    <w:p w14:paraId="34DF63BD" w14:textId="77777777" w:rsidR="00911C5B" w:rsidRDefault="00911C5B" w:rsidP="00911C5B">
      <w:pPr>
        <w:ind w:right="-1417"/>
      </w:pPr>
      <w:r>
        <w:t>- Vedr. magasinet «Godt Voksen», er Eldrerådet enig at magasinet ønskes utgitt en gang i året.</w:t>
      </w:r>
    </w:p>
    <w:p w14:paraId="79020766" w14:textId="77777777" w:rsidR="00B96065" w:rsidRDefault="00B96065" w:rsidP="00B96065">
      <w:pPr>
        <w:ind w:left="540" w:right="-1417"/>
        <w:rPr>
          <w:b/>
        </w:rPr>
      </w:pPr>
    </w:p>
    <w:p w14:paraId="5DE2C7AB" w14:textId="77777777" w:rsidR="00411E16" w:rsidRDefault="00411E16" w:rsidP="004D1EBF">
      <w:pPr>
        <w:ind w:right="-1417"/>
        <w:rPr>
          <w:b/>
        </w:rPr>
      </w:pPr>
    </w:p>
    <w:p w14:paraId="6012CF73" w14:textId="77777777" w:rsidR="004C46CD" w:rsidRDefault="004C46CD" w:rsidP="004D1EBF">
      <w:pPr>
        <w:ind w:right="-1417"/>
        <w:rPr>
          <w:b/>
        </w:rPr>
      </w:pPr>
    </w:p>
    <w:p w14:paraId="4CAD50EF" w14:textId="77777777" w:rsidR="004C46CD" w:rsidRDefault="004C46CD" w:rsidP="004D1EBF">
      <w:pPr>
        <w:ind w:right="-1417"/>
        <w:rPr>
          <w:b/>
        </w:rPr>
      </w:pPr>
    </w:p>
    <w:p w14:paraId="3006B8B7" w14:textId="77777777" w:rsidR="004C46CD" w:rsidRDefault="004C46CD" w:rsidP="004D1EBF">
      <w:pPr>
        <w:ind w:right="-1417"/>
        <w:rPr>
          <w:b/>
        </w:rPr>
      </w:pPr>
    </w:p>
    <w:p w14:paraId="0CE920CC" w14:textId="77777777" w:rsidR="004D1EBF" w:rsidRDefault="004D1EBF" w:rsidP="004D1EBF">
      <w:pPr>
        <w:ind w:right="-1417"/>
        <w:rPr>
          <w:b/>
        </w:rPr>
      </w:pPr>
      <w:r>
        <w:rPr>
          <w:b/>
        </w:rPr>
        <w:t>Kurs/konferanser/utvalg:</w:t>
      </w:r>
    </w:p>
    <w:p w14:paraId="669BDD31" w14:textId="77777777" w:rsidR="00D2704B" w:rsidRPr="00D2704B" w:rsidRDefault="00D2704B" w:rsidP="00D2704B">
      <w:pPr>
        <w:numPr>
          <w:ilvl w:val="0"/>
          <w:numId w:val="1"/>
        </w:numPr>
        <w:ind w:right="-1417"/>
        <w:rPr>
          <w:b/>
        </w:rPr>
      </w:pPr>
      <w:r>
        <w:t xml:space="preserve">Eldrerådet har fått invitasjon til avslutningskonferanse for eldrereformen «Leve hele livet» </w:t>
      </w:r>
    </w:p>
    <w:p w14:paraId="04818BA7" w14:textId="77777777" w:rsidR="00D2704B" w:rsidRDefault="00D2704B" w:rsidP="00D2704B">
      <w:pPr>
        <w:ind w:left="540" w:right="-1417"/>
      </w:pPr>
      <w:r>
        <w:t>på Quality Grand Hotel i Larvik, den 08.11.23. Nestleder Berit Lindøe vil delta på denne</w:t>
      </w:r>
    </w:p>
    <w:p w14:paraId="78D739E4" w14:textId="77777777" w:rsidR="00D2704B" w:rsidRPr="00D2704B" w:rsidRDefault="00D2704B" w:rsidP="00D2704B">
      <w:pPr>
        <w:ind w:left="540" w:right="-1417"/>
      </w:pPr>
      <w:r>
        <w:t>konferansen.</w:t>
      </w:r>
    </w:p>
    <w:p w14:paraId="73D4D0D1" w14:textId="77777777" w:rsidR="004D1EBF" w:rsidRDefault="004D1EBF" w:rsidP="004D1EBF">
      <w:pPr>
        <w:ind w:right="-1417"/>
        <w:rPr>
          <w:b/>
        </w:rPr>
      </w:pPr>
    </w:p>
    <w:p w14:paraId="465BDED5" w14:textId="77777777" w:rsidR="00554FD7" w:rsidRDefault="00554FD7" w:rsidP="004D1EBF">
      <w:pPr>
        <w:ind w:right="-1417"/>
      </w:pPr>
    </w:p>
    <w:p w14:paraId="4D80636D" w14:textId="77777777" w:rsidR="004D1EBF" w:rsidRDefault="004D1EBF" w:rsidP="004D1EBF">
      <w:pPr>
        <w:ind w:right="-1417"/>
      </w:pPr>
      <w:r>
        <w:t xml:space="preserve">Eldrerådet har gjennom hele 2023 engasjert seg og deltatt i arbeid på alle områder til gagn for de </w:t>
      </w:r>
    </w:p>
    <w:p w14:paraId="51732277" w14:textId="77777777" w:rsidR="004D1EBF" w:rsidRDefault="004D1EBF" w:rsidP="004D1EBF">
      <w:pPr>
        <w:ind w:right="-1417"/>
      </w:pPr>
      <w:r>
        <w:t xml:space="preserve">eldre og fellesskapet i egen kommune og i samfunnet generelt. </w:t>
      </w:r>
    </w:p>
    <w:p w14:paraId="48FE0F37" w14:textId="77777777" w:rsidR="004D1EBF" w:rsidRDefault="004D1EBF" w:rsidP="004D1EBF">
      <w:pPr>
        <w:ind w:right="-1417"/>
        <w:rPr>
          <w:b/>
        </w:rPr>
      </w:pPr>
    </w:p>
    <w:p w14:paraId="559A7E9B" w14:textId="77777777" w:rsidR="004D1EBF" w:rsidRDefault="004D1EBF" w:rsidP="004D1EBF">
      <w:pPr>
        <w:ind w:right="-1417"/>
      </w:pPr>
    </w:p>
    <w:p w14:paraId="22F7E10B" w14:textId="77777777" w:rsidR="000009A0" w:rsidRDefault="000009A0" w:rsidP="005E64CC">
      <w:pPr>
        <w:ind w:right="-1417"/>
        <w:jc w:val="center"/>
      </w:pPr>
    </w:p>
    <w:p w14:paraId="1A812995" w14:textId="77777777" w:rsidR="001917E3" w:rsidRDefault="001917E3" w:rsidP="001917E3">
      <w:pPr>
        <w:ind w:right="-1417"/>
        <w:jc w:val="center"/>
      </w:pPr>
      <w:r>
        <w:t xml:space="preserve">Porsgrunn, den </w:t>
      </w:r>
      <w:r w:rsidR="00411E16">
        <w:t>4.</w:t>
      </w:r>
      <w:r w:rsidR="00A54159">
        <w:rPr>
          <w:b/>
        </w:rPr>
        <w:t xml:space="preserve"> </w:t>
      </w:r>
      <w:r w:rsidR="00A54159" w:rsidRPr="00411E16">
        <w:t>desember</w:t>
      </w:r>
      <w:r w:rsidR="00CE07F3" w:rsidRPr="00411E16">
        <w:t xml:space="preserve"> </w:t>
      </w:r>
      <w:r w:rsidR="00CE07F3">
        <w:t>202</w:t>
      </w:r>
      <w:r w:rsidR="00411E16">
        <w:t>3</w:t>
      </w:r>
    </w:p>
    <w:p w14:paraId="6824F0A6" w14:textId="77777777" w:rsidR="001917E3" w:rsidRDefault="001917E3" w:rsidP="001917E3">
      <w:pPr>
        <w:ind w:right="-1417"/>
        <w:jc w:val="center"/>
      </w:pPr>
    </w:p>
    <w:p w14:paraId="6C3100FF" w14:textId="77777777" w:rsidR="000009A0" w:rsidRDefault="000009A0" w:rsidP="001917E3">
      <w:pPr>
        <w:ind w:right="-1417"/>
        <w:jc w:val="center"/>
      </w:pPr>
    </w:p>
    <w:p w14:paraId="2F0017AC" w14:textId="77777777" w:rsidR="001917E3" w:rsidRDefault="001917E3" w:rsidP="001917E3">
      <w:pPr>
        <w:ind w:right="-1417"/>
        <w:jc w:val="center"/>
      </w:pPr>
      <w:r>
        <w:t>Hans Martin Gullhaug</w:t>
      </w:r>
    </w:p>
    <w:p w14:paraId="3198DDA7" w14:textId="77777777" w:rsidR="002B4F49" w:rsidRDefault="001917E3" w:rsidP="000009A0">
      <w:pPr>
        <w:ind w:right="-1417"/>
        <w:jc w:val="center"/>
      </w:pPr>
      <w:r>
        <w:t>leder</w:t>
      </w:r>
    </w:p>
    <w:sectPr w:rsidR="002B4F49">
      <w:footerReference w:type="first" r:id="rId8"/>
      <w:pgSz w:w="11907" w:h="16840" w:code="9"/>
      <w:pgMar w:top="1134" w:right="851" w:bottom="635" w:left="1418" w:header="708" w:footer="284" w:gutter="0"/>
      <w:paperSrc w:first="1" w:other="15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BAE1D" w14:textId="77777777" w:rsidR="001D3B67" w:rsidRDefault="001D3B67">
      <w:r>
        <w:separator/>
      </w:r>
    </w:p>
  </w:endnote>
  <w:endnote w:type="continuationSeparator" w:id="0">
    <w:p w14:paraId="247070A7" w14:textId="77777777" w:rsidR="001D3B67" w:rsidRDefault="001D3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ans">
    <w:altName w:val="Liberation Sans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B9F79" w14:textId="77777777" w:rsidR="003D75DB" w:rsidRDefault="003D75DB">
    <w:pPr>
      <w:pStyle w:val="Bunntekst"/>
      <w:jc w:val="center"/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4C46CD">
      <w:rPr>
        <w:rStyle w:val="Sidetall"/>
        <w:noProof/>
      </w:rPr>
      <w:t>1</w:t>
    </w:r>
    <w:r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418B7" w14:textId="77777777" w:rsidR="001D3B67" w:rsidRDefault="001D3B67">
      <w:r>
        <w:separator/>
      </w:r>
    </w:p>
  </w:footnote>
  <w:footnote w:type="continuationSeparator" w:id="0">
    <w:p w14:paraId="54F26EE9" w14:textId="77777777" w:rsidR="001D3B67" w:rsidRDefault="001D3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1DD2"/>
    <w:multiLevelType w:val="hybridMultilevel"/>
    <w:tmpl w:val="3A589D98"/>
    <w:lvl w:ilvl="0" w:tplc="66B498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029D"/>
    <w:multiLevelType w:val="hybridMultilevel"/>
    <w:tmpl w:val="AA506710"/>
    <w:lvl w:ilvl="0" w:tplc="2CD65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A55AF"/>
    <w:multiLevelType w:val="hybridMultilevel"/>
    <w:tmpl w:val="D1B4930E"/>
    <w:lvl w:ilvl="0" w:tplc="C1B035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44A9F"/>
    <w:multiLevelType w:val="hybridMultilevel"/>
    <w:tmpl w:val="A5A42F96"/>
    <w:lvl w:ilvl="0" w:tplc="3B08E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41DD4"/>
    <w:multiLevelType w:val="hybridMultilevel"/>
    <w:tmpl w:val="F3A46E9A"/>
    <w:lvl w:ilvl="0" w:tplc="F20C5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E651F"/>
    <w:multiLevelType w:val="hybridMultilevel"/>
    <w:tmpl w:val="6DD0412C"/>
    <w:lvl w:ilvl="0" w:tplc="C1B035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30384"/>
    <w:multiLevelType w:val="hybridMultilevel"/>
    <w:tmpl w:val="E13660F8"/>
    <w:lvl w:ilvl="0" w:tplc="C1B035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81CFD"/>
    <w:multiLevelType w:val="hybridMultilevel"/>
    <w:tmpl w:val="6156A89C"/>
    <w:lvl w:ilvl="0" w:tplc="20C20078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1A416BE6"/>
    <w:multiLevelType w:val="hybridMultilevel"/>
    <w:tmpl w:val="6D780852"/>
    <w:lvl w:ilvl="0" w:tplc="A80A23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650A0"/>
    <w:multiLevelType w:val="hybridMultilevel"/>
    <w:tmpl w:val="0E648922"/>
    <w:lvl w:ilvl="0" w:tplc="80E2D2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F5E08"/>
    <w:multiLevelType w:val="hybridMultilevel"/>
    <w:tmpl w:val="A69404A2"/>
    <w:lvl w:ilvl="0" w:tplc="754696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F3785"/>
    <w:multiLevelType w:val="hybridMultilevel"/>
    <w:tmpl w:val="42644CE0"/>
    <w:lvl w:ilvl="0" w:tplc="C1B035A6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D722795"/>
    <w:multiLevelType w:val="hybridMultilevel"/>
    <w:tmpl w:val="5984B1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009B5"/>
    <w:multiLevelType w:val="hybridMultilevel"/>
    <w:tmpl w:val="A18A9E9E"/>
    <w:lvl w:ilvl="0" w:tplc="68D67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141EF"/>
    <w:multiLevelType w:val="hybridMultilevel"/>
    <w:tmpl w:val="A7BC65EC"/>
    <w:lvl w:ilvl="0" w:tplc="47227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63077"/>
    <w:multiLevelType w:val="hybridMultilevel"/>
    <w:tmpl w:val="66880BEA"/>
    <w:lvl w:ilvl="0" w:tplc="ED3837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52155"/>
    <w:multiLevelType w:val="hybridMultilevel"/>
    <w:tmpl w:val="25F44F28"/>
    <w:lvl w:ilvl="0" w:tplc="3198F7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651EC6"/>
    <w:multiLevelType w:val="hybridMultilevel"/>
    <w:tmpl w:val="2FC4FB0A"/>
    <w:lvl w:ilvl="0" w:tplc="11762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D1033F"/>
    <w:multiLevelType w:val="hybridMultilevel"/>
    <w:tmpl w:val="0BE4A434"/>
    <w:lvl w:ilvl="0" w:tplc="ABDA525C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56901219"/>
    <w:multiLevelType w:val="hybridMultilevel"/>
    <w:tmpl w:val="6D6C6100"/>
    <w:lvl w:ilvl="0" w:tplc="E7949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A1355B"/>
    <w:multiLevelType w:val="hybridMultilevel"/>
    <w:tmpl w:val="B06E22DE"/>
    <w:lvl w:ilvl="0" w:tplc="CF3CDD98">
      <w:numFmt w:val="bullet"/>
      <w:lvlText w:val="-"/>
      <w:lvlJc w:val="left"/>
      <w:pPr>
        <w:ind w:left="720" w:hanging="360"/>
      </w:pPr>
      <w:rPr>
        <w:rFonts w:ascii="Liberation Sans" w:eastAsia="Times New Roman" w:hAnsi="Liberation Sans" w:cs="Liberation Sans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CF051C"/>
    <w:multiLevelType w:val="hybridMultilevel"/>
    <w:tmpl w:val="63E84DCA"/>
    <w:lvl w:ilvl="0" w:tplc="FD0674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E932B7"/>
    <w:multiLevelType w:val="hybridMultilevel"/>
    <w:tmpl w:val="95880CC2"/>
    <w:lvl w:ilvl="0" w:tplc="566E3F08">
      <w:numFmt w:val="bullet"/>
      <w:lvlText w:val="-"/>
      <w:lvlJc w:val="left"/>
      <w:pPr>
        <w:ind w:left="720" w:hanging="360"/>
      </w:pPr>
      <w:rPr>
        <w:rFonts w:ascii="Liberation Sans" w:eastAsia="Times New Roman" w:hAnsi="Liberation Sans" w:cs="Liberation Sans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845357"/>
    <w:multiLevelType w:val="hybridMultilevel"/>
    <w:tmpl w:val="7FE03CE6"/>
    <w:lvl w:ilvl="0" w:tplc="82E407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672B22"/>
    <w:multiLevelType w:val="hybridMultilevel"/>
    <w:tmpl w:val="02189986"/>
    <w:lvl w:ilvl="0" w:tplc="8EAA8D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D83678"/>
    <w:multiLevelType w:val="hybridMultilevel"/>
    <w:tmpl w:val="488206CC"/>
    <w:lvl w:ilvl="0" w:tplc="3B98B6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820B17"/>
    <w:multiLevelType w:val="hybridMultilevel"/>
    <w:tmpl w:val="832A4116"/>
    <w:lvl w:ilvl="0" w:tplc="53848310">
      <w:numFmt w:val="bullet"/>
      <w:lvlText w:val="-"/>
      <w:lvlJc w:val="left"/>
      <w:pPr>
        <w:ind w:left="720" w:hanging="360"/>
      </w:pPr>
      <w:rPr>
        <w:rFonts w:ascii="Liberation Sans" w:eastAsia="Times New Roman" w:hAnsi="Liberation Sans" w:cs="Liberatio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FD41FE"/>
    <w:multiLevelType w:val="hybridMultilevel"/>
    <w:tmpl w:val="BBE28202"/>
    <w:lvl w:ilvl="0" w:tplc="E93674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E7593A"/>
    <w:multiLevelType w:val="hybridMultilevel"/>
    <w:tmpl w:val="955ECEA0"/>
    <w:lvl w:ilvl="0" w:tplc="B8A2AB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8152259">
    <w:abstractNumId w:val="18"/>
  </w:num>
  <w:num w:numId="2" w16cid:durableId="1189828544">
    <w:abstractNumId w:val="14"/>
  </w:num>
  <w:num w:numId="3" w16cid:durableId="484778255">
    <w:abstractNumId w:val="9"/>
  </w:num>
  <w:num w:numId="4" w16cid:durableId="2084990171">
    <w:abstractNumId w:val="4"/>
  </w:num>
  <w:num w:numId="5" w16cid:durableId="1300185369">
    <w:abstractNumId w:val="10"/>
  </w:num>
  <w:num w:numId="6" w16cid:durableId="577597552">
    <w:abstractNumId w:val="27"/>
  </w:num>
  <w:num w:numId="7" w16cid:durableId="1348874667">
    <w:abstractNumId w:val="16"/>
  </w:num>
  <w:num w:numId="8" w16cid:durableId="450366364">
    <w:abstractNumId w:val="25"/>
  </w:num>
  <w:num w:numId="9" w16cid:durableId="95832041">
    <w:abstractNumId w:val="17"/>
  </w:num>
  <w:num w:numId="10" w16cid:durableId="194076969">
    <w:abstractNumId w:val="7"/>
  </w:num>
  <w:num w:numId="11" w16cid:durableId="883760210">
    <w:abstractNumId w:val="13"/>
  </w:num>
  <w:num w:numId="12" w16cid:durableId="465390945">
    <w:abstractNumId w:val="19"/>
  </w:num>
  <w:num w:numId="13" w16cid:durableId="948898255">
    <w:abstractNumId w:val="8"/>
  </w:num>
  <w:num w:numId="14" w16cid:durableId="20085579">
    <w:abstractNumId w:val="23"/>
  </w:num>
  <w:num w:numId="15" w16cid:durableId="1080523366">
    <w:abstractNumId w:val="24"/>
  </w:num>
  <w:num w:numId="16" w16cid:durableId="2066709787">
    <w:abstractNumId w:val="28"/>
  </w:num>
  <w:num w:numId="17" w16cid:durableId="1191409812">
    <w:abstractNumId w:val="15"/>
  </w:num>
  <w:num w:numId="18" w16cid:durableId="519926977">
    <w:abstractNumId w:val="0"/>
  </w:num>
  <w:num w:numId="19" w16cid:durableId="1435714085">
    <w:abstractNumId w:val="5"/>
  </w:num>
  <w:num w:numId="20" w16cid:durableId="1372798828">
    <w:abstractNumId w:val="11"/>
  </w:num>
  <w:num w:numId="21" w16cid:durableId="1584022118">
    <w:abstractNumId w:val="6"/>
  </w:num>
  <w:num w:numId="22" w16cid:durableId="401293748">
    <w:abstractNumId w:val="2"/>
  </w:num>
  <w:num w:numId="23" w16cid:durableId="1373068892">
    <w:abstractNumId w:val="22"/>
  </w:num>
  <w:num w:numId="24" w16cid:durableId="1124083882">
    <w:abstractNumId w:val="20"/>
  </w:num>
  <w:num w:numId="25" w16cid:durableId="903220801">
    <w:abstractNumId w:val="21"/>
  </w:num>
  <w:num w:numId="26" w16cid:durableId="240333110">
    <w:abstractNumId w:val="18"/>
  </w:num>
  <w:num w:numId="27" w16cid:durableId="364867138">
    <w:abstractNumId w:val="3"/>
  </w:num>
  <w:num w:numId="28" w16cid:durableId="501626274">
    <w:abstractNumId w:val="26"/>
  </w:num>
  <w:num w:numId="29" w16cid:durableId="1053961839">
    <w:abstractNumId w:val="12"/>
  </w:num>
  <w:num w:numId="30" w16cid:durableId="49626532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17"/>
    <w:rsid w:val="000009A0"/>
    <w:rsid w:val="000023F9"/>
    <w:rsid w:val="0000404C"/>
    <w:rsid w:val="00010F62"/>
    <w:rsid w:val="000157DF"/>
    <w:rsid w:val="00022233"/>
    <w:rsid w:val="00022E22"/>
    <w:rsid w:val="00023D93"/>
    <w:rsid w:val="00025227"/>
    <w:rsid w:val="000344A4"/>
    <w:rsid w:val="00036A53"/>
    <w:rsid w:val="000418E7"/>
    <w:rsid w:val="000519AF"/>
    <w:rsid w:val="00053AA8"/>
    <w:rsid w:val="00053F2F"/>
    <w:rsid w:val="00062BFB"/>
    <w:rsid w:val="00070083"/>
    <w:rsid w:val="00074C4D"/>
    <w:rsid w:val="0007564C"/>
    <w:rsid w:val="00084335"/>
    <w:rsid w:val="000937D1"/>
    <w:rsid w:val="000A0B7D"/>
    <w:rsid w:val="000A1704"/>
    <w:rsid w:val="000B10A0"/>
    <w:rsid w:val="000B1892"/>
    <w:rsid w:val="000B2BED"/>
    <w:rsid w:val="000B695D"/>
    <w:rsid w:val="000C337C"/>
    <w:rsid w:val="000C6356"/>
    <w:rsid w:val="000D1F3E"/>
    <w:rsid w:val="000E2B01"/>
    <w:rsid w:val="000E2C9D"/>
    <w:rsid w:val="000F11BC"/>
    <w:rsid w:val="001054C8"/>
    <w:rsid w:val="00107503"/>
    <w:rsid w:val="00111EFC"/>
    <w:rsid w:val="00112C3A"/>
    <w:rsid w:val="001136E0"/>
    <w:rsid w:val="00121734"/>
    <w:rsid w:val="00131B7E"/>
    <w:rsid w:val="0013253D"/>
    <w:rsid w:val="00136DE0"/>
    <w:rsid w:val="0013729D"/>
    <w:rsid w:val="00146698"/>
    <w:rsid w:val="00146816"/>
    <w:rsid w:val="00160DA4"/>
    <w:rsid w:val="001627D3"/>
    <w:rsid w:val="001708C2"/>
    <w:rsid w:val="00171618"/>
    <w:rsid w:val="00175ED8"/>
    <w:rsid w:val="00176A0C"/>
    <w:rsid w:val="0018064A"/>
    <w:rsid w:val="0018593F"/>
    <w:rsid w:val="00186357"/>
    <w:rsid w:val="00186D2A"/>
    <w:rsid w:val="00190CBE"/>
    <w:rsid w:val="001917E3"/>
    <w:rsid w:val="0019282A"/>
    <w:rsid w:val="00193CA1"/>
    <w:rsid w:val="001943E1"/>
    <w:rsid w:val="001A1C46"/>
    <w:rsid w:val="001A46CE"/>
    <w:rsid w:val="001B0CC2"/>
    <w:rsid w:val="001B11C2"/>
    <w:rsid w:val="001B6DEF"/>
    <w:rsid w:val="001C14CD"/>
    <w:rsid w:val="001C2A41"/>
    <w:rsid w:val="001C2E04"/>
    <w:rsid w:val="001D01B6"/>
    <w:rsid w:val="001D0339"/>
    <w:rsid w:val="001D3B67"/>
    <w:rsid w:val="001D729B"/>
    <w:rsid w:val="001E6BD6"/>
    <w:rsid w:val="001E6FC3"/>
    <w:rsid w:val="001F2513"/>
    <w:rsid w:val="001F68DF"/>
    <w:rsid w:val="002040F6"/>
    <w:rsid w:val="0021092A"/>
    <w:rsid w:val="00213FE6"/>
    <w:rsid w:val="00214DC9"/>
    <w:rsid w:val="0022111E"/>
    <w:rsid w:val="0022204D"/>
    <w:rsid w:val="002318BE"/>
    <w:rsid w:val="00232C0B"/>
    <w:rsid w:val="00242111"/>
    <w:rsid w:val="002428ED"/>
    <w:rsid w:val="00242994"/>
    <w:rsid w:val="00244486"/>
    <w:rsid w:val="002444D2"/>
    <w:rsid w:val="00246B52"/>
    <w:rsid w:val="00257DF4"/>
    <w:rsid w:val="00261A53"/>
    <w:rsid w:val="00262148"/>
    <w:rsid w:val="00262919"/>
    <w:rsid w:val="0026470B"/>
    <w:rsid w:val="0026550C"/>
    <w:rsid w:val="00273DAA"/>
    <w:rsid w:val="0027610B"/>
    <w:rsid w:val="00282CBF"/>
    <w:rsid w:val="002A6616"/>
    <w:rsid w:val="002B4F49"/>
    <w:rsid w:val="002B78D8"/>
    <w:rsid w:val="002B7B25"/>
    <w:rsid w:val="002D055E"/>
    <w:rsid w:val="002D1DF4"/>
    <w:rsid w:val="002D2651"/>
    <w:rsid w:val="002D52D8"/>
    <w:rsid w:val="002D779C"/>
    <w:rsid w:val="002E2C3A"/>
    <w:rsid w:val="002E43CE"/>
    <w:rsid w:val="002F1B1E"/>
    <w:rsid w:val="002F59CE"/>
    <w:rsid w:val="00301022"/>
    <w:rsid w:val="0030295A"/>
    <w:rsid w:val="00321772"/>
    <w:rsid w:val="003274AB"/>
    <w:rsid w:val="003360AF"/>
    <w:rsid w:val="00344E85"/>
    <w:rsid w:val="0035042C"/>
    <w:rsid w:val="003529D4"/>
    <w:rsid w:val="00365DE7"/>
    <w:rsid w:val="00366171"/>
    <w:rsid w:val="00367D23"/>
    <w:rsid w:val="0037381B"/>
    <w:rsid w:val="00380367"/>
    <w:rsid w:val="00391F5E"/>
    <w:rsid w:val="00397BB3"/>
    <w:rsid w:val="003A043A"/>
    <w:rsid w:val="003A1E18"/>
    <w:rsid w:val="003B09FB"/>
    <w:rsid w:val="003B64F3"/>
    <w:rsid w:val="003C007A"/>
    <w:rsid w:val="003C0337"/>
    <w:rsid w:val="003C6D6C"/>
    <w:rsid w:val="003D2687"/>
    <w:rsid w:val="003D75DB"/>
    <w:rsid w:val="003E07FB"/>
    <w:rsid w:val="003F52C9"/>
    <w:rsid w:val="003F70DB"/>
    <w:rsid w:val="003F7CA0"/>
    <w:rsid w:val="00401843"/>
    <w:rsid w:val="00401D8C"/>
    <w:rsid w:val="0040201E"/>
    <w:rsid w:val="00405DDB"/>
    <w:rsid w:val="004068F2"/>
    <w:rsid w:val="0041170F"/>
    <w:rsid w:val="00411E01"/>
    <w:rsid w:val="00411E16"/>
    <w:rsid w:val="00421E20"/>
    <w:rsid w:val="004261E5"/>
    <w:rsid w:val="0042622C"/>
    <w:rsid w:val="00435F19"/>
    <w:rsid w:val="00440694"/>
    <w:rsid w:val="00444394"/>
    <w:rsid w:val="004512E8"/>
    <w:rsid w:val="00456870"/>
    <w:rsid w:val="0046494E"/>
    <w:rsid w:val="00470F82"/>
    <w:rsid w:val="0048173D"/>
    <w:rsid w:val="00491E86"/>
    <w:rsid w:val="004934EF"/>
    <w:rsid w:val="0049402B"/>
    <w:rsid w:val="00495E79"/>
    <w:rsid w:val="00497353"/>
    <w:rsid w:val="004A3710"/>
    <w:rsid w:val="004B19FF"/>
    <w:rsid w:val="004C46CD"/>
    <w:rsid w:val="004C6416"/>
    <w:rsid w:val="004C7FBF"/>
    <w:rsid w:val="004D1EBF"/>
    <w:rsid w:val="004E3318"/>
    <w:rsid w:val="004E48BC"/>
    <w:rsid w:val="0050101E"/>
    <w:rsid w:val="00504B83"/>
    <w:rsid w:val="00505706"/>
    <w:rsid w:val="00505999"/>
    <w:rsid w:val="00507AAC"/>
    <w:rsid w:val="00511078"/>
    <w:rsid w:val="00514F51"/>
    <w:rsid w:val="00516ABE"/>
    <w:rsid w:val="00520288"/>
    <w:rsid w:val="00520542"/>
    <w:rsid w:val="0052132C"/>
    <w:rsid w:val="00524D31"/>
    <w:rsid w:val="00527113"/>
    <w:rsid w:val="00553540"/>
    <w:rsid w:val="00554FD7"/>
    <w:rsid w:val="00563C58"/>
    <w:rsid w:val="00565874"/>
    <w:rsid w:val="00572E88"/>
    <w:rsid w:val="00577F74"/>
    <w:rsid w:val="005827DB"/>
    <w:rsid w:val="0058607E"/>
    <w:rsid w:val="0059097D"/>
    <w:rsid w:val="005B002B"/>
    <w:rsid w:val="005B2C10"/>
    <w:rsid w:val="005B515A"/>
    <w:rsid w:val="005C0FA3"/>
    <w:rsid w:val="005C7C47"/>
    <w:rsid w:val="005C7E43"/>
    <w:rsid w:val="005D167F"/>
    <w:rsid w:val="005D3D20"/>
    <w:rsid w:val="005E64CC"/>
    <w:rsid w:val="005F3E78"/>
    <w:rsid w:val="005F6802"/>
    <w:rsid w:val="0060158B"/>
    <w:rsid w:val="0060656A"/>
    <w:rsid w:val="00606DC2"/>
    <w:rsid w:val="0060729F"/>
    <w:rsid w:val="006145F8"/>
    <w:rsid w:val="006261BD"/>
    <w:rsid w:val="006338FE"/>
    <w:rsid w:val="00636A08"/>
    <w:rsid w:val="00640D71"/>
    <w:rsid w:val="006510AD"/>
    <w:rsid w:val="00652896"/>
    <w:rsid w:val="006535A0"/>
    <w:rsid w:val="0065703A"/>
    <w:rsid w:val="00664337"/>
    <w:rsid w:val="00667EDF"/>
    <w:rsid w:val="006720A6"/>
    <w:rsid w:val="006722CE"/>
    <w:rsid w:val="00674E7F"/>
    <w:rsid w:val="00677A84"/>
    <w:rsid w:val="00684DF8"/>
    <w:rsid w:val="006A44C3"/>
    <w:rsid w:val="006A7C66"/>
    <w:rsid w:val="006C7929"/>
    <w:rsid w:val="006C7C15"/>
    <w:rsid w:val="006D2A00"/>
    <w:rsid w:val="006D592B"/>
    <w:rsid w:val="006E078A"/>
    <w:rsid w:val="006E207C"/>
    <w:rsid w:val="006E392B"/>
    <w:rsid w:val="006E3A4C"/>
    <w:rsid w:val="006E71A5"/>
    <w:rsid w:val="006F0AF7"/>
    <w:rsid w:val="006F0DE4"/>
    <w:rsid w:val="006F1FD0"/>
    <w:rsid w:val="006F201E"/>
    <w:rsid w:val="0070102E"/>
    <w:rsid w:val="00715B55"/>
    <w:rsid w:val="007226FD"/>
    <w:rsid w:val="00723B63"/>
    <w:rsid w:val="0073458C"/>
    <w:rsid w:val="00734C75"/>
    <w:rsid w:val="00741390"/>
    <w:rsid w:val="0074150D"/>
    <w:rsid w:val="00751B95"/>
    <w:rsid w:val="00772BEE"/>
    <w:rsid w:val="00775647"/>
    <w:rsid w:val="007764E6"/>
    <w:rsid w:val="007774E1"/>
    <w:rsid w:val="00780502"/>
    <w:rsid w:val="007807B3"/>
    <w:rsid w:val="007812BF"/>
    <w:rsid w:val="0078215E"/>
    <w:rsid w:val="0078331E"/>
    <w:rsid w:val="0078526B"/>
    <w:rsid w:val="007858F1"/>
    <w:rsid w:val="007872C2"/>
    <w:rsid w:val="00794955"/>
    <w:rsid w:val="007A33AF"/>
    <w:rsid w:val="007A77B4"/>
    <w:rsid w:val="007B32A4"/>
    <w:rsid w:val="007C2A49"/>
    <w:rsid w:val="007C2AA8"/>
    <w:rsid w:val="007C56C0"/>
    <w:rsid w:val="007D4AEF"/>
    <w:rsid w:val="007E2DC6"/>
    <w:rsid w:val="007E434B"/>
    <w:rsid w:val="00800501"/>
    <w:rsid w:val="008022BF"/>
    <w:rsid w:val="0080300F"/>
    <w:rsid w:val="0080340A"/>
    <w:rsid w:val="008055EB"/>
    <w:rsid w:val="008065D2"/>
    <w:rsid w:val="008109A3"/>
    <w:rsid w:val="00811D58"/>
    <w:rsid w:val="008128DB"/>
    <w:rsid w:val="0081561D"/>
    <w:rsid w:val="00815FA6"/>
    <w:rsid w:val="00822698"/>
    <w:rsid w:val="00823BFC"/>
    <w:rsid w:val="008244DB"/>
    <w:rsid w:val="0083198D"/>
    <w:rsid w:val="00832692"/>
    <w:rsid w:val="00844EEF"/>
    <w:rsid w:val="00846002"/>
    <w:rsid w:val="00863B52"/>
    <w:rsid w:val="00866558"/>
    <w:rsid w:val="00870C4F"/>
    <w:rsid w:val="00876130"/>
    <w:rsid w:val="00880CFC"/>
    <w:rsid w:val="00886363"/>
    <w:rsid w:val="008906D7"/>
    <w:rsid w:val="00895B68"/>
    <w:rsid w:val="008A0945"/>
    <w:rsid w:val="008A1D72"/>
    <w:rsid w:val="008A24BA"/>
    <w:rsid w:val="008A2DAD"/>
    <w:rsid w:val="008A2F0E"/>
    <w:rsid w:val="008A3DCD"/>
    <w:rsid w:val="008A4DF8"/>
    <w:rsid w:val="008A7168"/>
    <w:rsid w:val="008B31AD"/>
    <w:rsid w:val="008B59FA"/>
    <w:rsid w:val="008B5A8F"/>
    <w:rsid w:val="008B626E"/>
    <w:rsid w:val="008C26ED"/>
    <w:rsid w:val="008C4963"/>
    <w:rsid w:val="008C73F1"/>
    <w:rsid w:val="008D1B2F"/>
    <w:rsid w:val="008D4BCF"/>
    <w:rsid w:val="008D4E41"/>
    <w:rsid w:val="008E0CAB"/>
    <w:rsid w:val="008F61B0"/>
    <w:rsid w:val="009025BA"/>
    <w:rsid w:val="009032E9"/>
    <w:rsid w:val="00903D82"/>
    <w:rsid w:val="00911C5B"/>
    <w:rsid w:val="00912998"/>
    <w:rsid w:val="00916831"/>
    <w:rsid w:val="00922B82"/>
    <w:rsid w:val="00934EDC"/>
    <w:rsid w:val="00942197"/>
    <w:rsid w:val="009506EC"/>
    <w:rsid w:val="00951534"/>
    <w:rsid w:val="00955337"/>
    <w:rsid w:val="00956145"/>
    <w:rsid w:val="00956B7A"/>
    <w:rsid w:val="009570F9"/>
    <w:rsid w:val="00957971"/>
    <w:rsid w:val="00957F4F"/>
    <w:rsid w:val="009617E9"/>
    <w:rsid w:val="009708CC"/>
    <w:rsid w:val="009751B0"/>
    <w:rsid w:val="00976955"/>
    <w:rsid w:val="00983720"/>
    <w:rsid w:val="009842E1"/>
    <w:rsid w:val="009852D9"/>
    <w:rsid w:val="00985ADB"/>
    <w:rsid w:val="0098619D"/>
    <w:rsid w:val="00987FF9"/>
    <w:rsid w:val="00995017"/>
    <w:rsid w:val="0099554F"/>
    <w:rsid w:val="00997D50"/>
    <w:rsid w:val="009B6088"/>
    <w:rsid w:val="009B63E6"/>
    <w:rsid w:val="009B6A89"/>
    <w:rsid w:val="009B7202"/>
    <w:rsid w:val="009B7228"/>
    <w:rsid w:val="009C23D4"/>
    <w:rsid w:val="009C76B1"/>
    <w:rsid w:val="009D62B9"/>
    <w:rsid w:val="009E003F"/>
    <w:rsid w:val="00A00367"/>
    <w:rsid w:val="00A059C1"/>
    <w:rsid w:val="00A10AAF"/>
    <w:rsid w:val="00A12E46"/>
    <w:rsid w:val="00A14457"/>
    <w:rsid w:val="00A161CC"/>
    <w:rsid w:val="00A17BF8"/>
    <w:rsid w:val="00A21A73"/>
    <w:rsid w:val="00A22128"/>
    <w:rsid w:val="00A37688"/>
    <w:rsid w:val="00A47783"/>
    <w:rsid w:val="00A502C7"/>
    <w:rsid w:val="00A51A5E"/>
    <w:rsid w:val="00A54159"/>
    <w:rsid w:val="00A54B92"/>
    <w:rsid w:val="00A6251A"/>
    <w:rsid w:val="00A85C42"/>
    <w:rsid w:val="00A97D15"/>
    <w:rsid w:val="00AA43E3"/>
    <w:rsid w:val="00AB0942"/>
    <w:rsid w:val="00AB16C8"/>
    <w:rsid w:val="00AC2BA8"/>
    <w:rsid w:val="00AC5243"/>
    <w:rsid w:val="00AC7139"/>
    <w:rsid w:val="00AD32D3"/>
    <w:rsid w:val="00AD3459"/>
    <w:rsid w:val="00AD6C4D"/>
    <w:rsid w:val="00AD7380"/>
    <w:rsid w:val="00AD75B1"/>
    <w:rsid w:val="00AE72CC"/>
    <w:rsid w:val="00AF05ED"/>
    <w:rsid w:val="00AF7948"/>
    <w:rsid w:val="00B01C05"/>
    <w:rsid w:val="00B0203E"/>
    <w:rsid w:val="00B040DA"/>
    <w:rsid w:val="00B04632"/>
    <w:rsid w:val="00B05007"/>
    <w:rsid w:val="00B1106D"/>
    <w:rsid w:val="00B12FC3"/>
    <w:rsid w:val="00B152D2"/>
    <w:rsid w:val="00B25D7C"/>
    <w:rsid w:val="00B27126"/>
    <w:rsid w:val="00B31D9D"/>
    <w:rsid w:val="00B4267B"/>
    <w:rsid w:val="00B5275E"/>
    <w:rsid w:val="00B5373B"/>
    <w:rsid w:val="00B62EBD"/>
    <w:rsid w:val="00B65A2E"/>
    <w:rsid w:val="00B67907"/>
    <w:rsid w:val="00B71F56"/>
    <w:rsid w:val="00B90A9B"/>
    <w:rsid w:val="00B91D7D"/>
    <w:rsid w:val="00B950A1"/>
    <w:rsid w:val="00B96065"/>
    <w:rsid w:val="00BB002C"/>
    <w:rsid w:val="00BB03D2"/>
    <w:rsid w:val="00BC42A4"/>
    <w:rsid w:val="00BC5FE7"/>
    <w:rsid w:val="00BC6950"/>
    <w:rsid w:val="00BD2445"/>
    <w:rsid w:val="00BE4835"/>
    <w:rsid w:val="00BE4889"/>
    <w:rsid w:val="00BF2B2F"/>
    <w:rsid w:val="00BF393F"/>
    <w:rsid w:val="00BF46DF"/>
    <w:rsid w:val="00C0547C"/>
    <w:rsid w:val="00C1016D"/>
    <w:rsid w:val="00C15FAB"/>
    <w:rsid w:val="00C21070"/>
    <w:rsid w:val="00C232A3"/>
    <w:rsid w:val="00C30D06"/>
    <w:rsid w:val="00C31727"/>
    <w:rsid w:val="00C32DBD"/>
    <w:rsid w:val="00C450DD"/>
    <w:rsid w:val="00C51E9B"/>
    <w:rsid w:val="00C60826"/>
    <w:rsid w:val="00C61410"/>
    <w:rsid w:val="00C61454"/>
    <w:rsid w:val="00C61FB6"/>
    <w:rsid w:val="00C635B0"/>
    <w:rsid w:val="00C64191"/>
    <w:rsid w:val="00C67DC3"/>
    <w:rsid w:val="00C740B5"/>
    <w:rsid w:val="00C7595E"/>
    <w:rsid w:val="00C759F3"/>
    <w:rsid w:val="00C76DEC"/>
    <w:rsid w:val="00C773AD"/>
    <w:rsid w:val="00C8036C"/>
    <w:rsid w:val="00C83496"/>
    <w:rsid w:val="00C83547"/>
    <w:rsid w:val="00C869EE"/>
    <w:rsid w:val="00C904D1"/>
    <w:rsid w:val="00CB7B63"/>
    <w:rsid w:val="00CC4322"/>
    <w:rsid w:val="00CC6869"/>
    <w:rsid w:val="00CD2697"/>
    <w:rsid w:val="00CD2F80"/>
    <w:rsid w:val="00CD3DFF"/>
    <w:rsid w:val="00CD45C1"/>
    <w:rsid w:val="00CD46FE"/>
    <w:rsid w:val="00CE07F3"/>
    <w:rsid w:val="00CF079C"/>
    <w:rsid w:val="00CF37DF"/>
    <w:rsid w:val="00CF5503"/>
    <w:rsid w:val="00D021B1"/>
    <w:rsid w:val="00D1221A"/>
    <w:rsid w:val="00D2126D"/>
    <w:rsid w:val="00D230C4"/>
    <w:rsid w:val="00D24E73"/>
    <w:rsid w:val="00D26FD8"/>
    <w:rsid w:val="00D2704B"/>
    <w:rsid w:val="00D30966"/>
    <w:rsid w:val="00D31C04"/>
    <w:rsid w:val="00D35571"/>
    <w:rsid w:val="00D41D03"/>
    <w:rsid w:val="00D41FDB"/>
    <w:rsid w:val="00D5095C"/>
    <w:rsid w:val="00D52C08"/>
    <w:rsid w:val="00D52F15"/>
    <w:rsid w:val="00D56DDD"/>
    <w:rsid w:val="00D6036C"/>
    <w:rsid w:val="00D77092"/>
    <w:rsid w:val="00D81D7F"/>
    <w:rsid w:val="00D84BE8"/>
    <w:rsid w:val="00D94124"/>
    <w:rsid w:val="00D96A60"/>
    <w:rsid w:val="00DA0B25"/>
    <w:rsid w:val="00DA23DD"/>
    <w:rsid w:val="00DB56CE"/>
    <w:rsid w:val="00DB656E"/>
    <w:rsid w:val="00DC0619"/>
    <w:rsid w:val="00DC4708"/>
    <w:rsid w:val="00DC492D"/>
    <w:rsid w:val="00DC51FC"/>
    <w:rsid w:val="00DF1B52"/>
    <w:rsid w:val="00DF67F3"/>
    <w:rsid w:val="00E00AD2"/>
    <w:rsid w:val="00E02757"/>
    <w:rsid w:val="00E05744"/>
    <w:rsid w:val="00E0661F"/>
    <w:rsid w:val="00E1674F"/>
    <w:rsid w:val="00E25020"/>
    <w:rsid w:val="00E259A3"/>
    <w:rsid w:val="00E26D86"/>
    <w:rsid w:val="00E2700C"/>
    <w:rsid w:val="00E27562"/>
    <w:rsid w:val="00E507F0"/>
    <w:rsid w:val="00E51640"/>
    <w:rsid w:val="00E570D9"/>
    <w:rsid w:val="00E60995"/>
    <w:rsid w:val="00E67D22"/>
    <w:rsid w:val="00E70591"/>
    <w:rsid w:val="00E71301"/>
    <w:rsid w:val="00E73EF9"/>
    <w:rsid w:val="00E77F7D"/>
    <w:rsid w:val="00E9306A"/>
    <w:rsid w:val="00E93CF6"/>
    <w:rsid w:val="00EB389E"/>
    <w:rsid w:val="00EC0FD0"/>
    <w:rsid w:val="00EC3D71"/>
    <w:rsid w:val="00EC46EE"/>
    <w:rsid w:val="00EC61D3"/>
    <w:rsid w:val="00EC6E0C"/>
    <w:rsid w:val="00ED3FDE"/>
    <w:rsid w:val="00EE16E5"/>
    <w:rsid w:val="00EE2B66"/>
    <w:rsid w:val="00EE5665"/>
    <w:rsid w:val="00EF0C7F"/>
    <w:rsid w:val="00EF1595"/>
    <w:rsid w:val="00EF3FC8"/>
    <w:rsid w:val="00F05D4A"/>
    <w:rsid w:val="00F10CB2"/>
    <w:rsid w:val="00F131AD"/>
    <w:rsid w:val="00F171A6"/>
    <w:rsid w:val="00F218A5"/>
    <w:rsid w:val="00F22684"/>
    <w:rsid w:val="00F2605D"/>
    <w:rsid w:val="00F3655E"/>
    <w:rsid w:val="00F4175C"/>
    <w:rsid w:val="00F45625"/>
    <w:rsid w:val="00F46BBD"/>
    <w:rsid w:val="00F53D36"/>
    <w:rsid w:val="00F54021"/>
    <w:rsid w:val="00F5648D"/>
    <w:rsid w:val="00F62A44"/>
    <w:rsid w:val="00F64035"/>
    <w:rsid w:val="00F64386"/>
    <w:rsid w:val="00F67D2C"/>
    <w:rsid w:val="00F7049C"/>
    <w:rsid w:val="00F713E8"/>
    <w:rsid w:val="00F74E6A"/>
    <w:rsid w:val="00F82490"/>
    <w:rsid w:val="00FA02B8"/>
    <w:rsid w:val="00FA5259"/>
    <w:rsid w:val="00FA5428"/>
    <w:rsid w:val="00FA63E4"/>
    <w:rsid w:val="00FB1CA6"/>
    <w:rsid w:val="00FC3725"/>
    <w:rsid w:val="00FC7F77"/>
    <w:rsid w:val="00FD11FB"/>
    <w:rsid w:val="00FD1891"/>
    <w:rsid w:val="00FD1B88"/>
    <w:rsid w:val="00FD4360"/>
    <w:rsid w:val="00FD4951"/>
    <w:rsid w:val="00FE270F"/>
    <w:rsid w:val="00FE3493"/>
    <w:rsid w:val="00FF685A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3DE0B7"/>
  <w15:chartTrackingRefBased/>
  <w15:docId w15:val="{F0539661-6273-494F-BC0B-268093FB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customStyle="1" w:styleId="Enkeltlinje">
    <w:name w:val="Enkeltlinje"/>
    <w:basedOn w:val="Normal"/>
    <w:pPr>
      <w:tabs>
        <w:tab w:val="left" w:pos="1701"/>
        <w:tab w:val="left" w:pos="5670"/>
        <w:tab w:val="left" w:pos="7371"/>
      </w:tabs>
    </w:pPr>
  </w:style>
  <w:style w:type="paragraph" w:styleId="Tittel">
    <w:name w:val="Title"/>
    <w:basedOn w:val="Normal"/>
    <w:qFormat/>
    <w:pPr>
      <w:jc w:val="center"/>
    </w:pPr>
    <w:rPr>
      <w:b/>
      <w:sz w:val="48"/>
    </w:rPr>
  </w:style>
  <w:style w:type="paragraph" w:styleId="Brdtekst">
    <w:name w:val="Body Text"/>
    <w:basedOn w:val="Normal"/>
    <w:rPr>
      <w:b/>
    </w:rPr>
  </w:style>
  <w:style w:type="paragraph" w:styleId="Bobletekst">
    <w:name w:val="Balloon Text"/>
    <w:basedOn w:val="Normal"/>
    <w:link w:val="BobletekstTegn"/>
    <w:rsid w:val="008128D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8128D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76130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aler\esaw12vma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A2158-4869-48EC-A56E-E9E48628073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esaw12vmal.dot</Template>
  <TotalTime>10</TotalTime>
  <Pages>4</Pages>
  <Words>1137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PORSGRUNN KOMMUNE</vt:lpstr>
    </vt:vector>
  </TitlesOfParts>
  <Company>Porsgrunn Kommune</Company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PORSGRUNN KOMMUNE</dc:title>
  <dc:subject/>
  <dc:creator>Kurs11</dc:creator>
  <cp:keywords/>
  <cp:lastModifiedBy>Hans Martin Gullhaug</cp:lastModifiedBy>
  <cp:revision>15</cp:revision>
  <cp:lastPrinted>2017-09-11T13:51:00Z</cp:lastPrinted>
  <dcterms:created xsi:type="dcterms:W3CDTF">2024-01-11T09:26:00Z</dcterms:created>
  <dcterms:modified xsi:type="dcterms:W3CDTF">2024-01-17T13:06:00Z</dcterms:modified>
</cp:coreProperties>
</file>