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E47B" w14:textId="3AEEACDC" w:rsidR="006254F6" w:rsidRDefault="009A7907" w:rsidP="00CC68B7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A831DF">
        <w:rPr>
          <w:rFonts w:ascii="Arial" w:hAnsi="Arial" w:cs="Arial"/>
          <w:b/>
          <w:sz w:val="40"/>
          <w:szCs w:val="40"/>
          <w:lang w:val="nb-NO"/>
        </w:rPr>
        <w:t>2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7CFECAA" w14:textId="77777777" w:rsidR="004B624C" w:rsidRPr="004B624C" w:rsidRDefault="004B624C" w:rsidP="00CC68B7">
      <w:pPr>
        <w:jc w:val="center"/>
        <w:rPr>
          <w:rFonts w:ascii="Arial" w:hAnsi="Arial" w:cs="Arial"/>
          <w:sz w:val="16"/>
          <w:szCs w:val="16"/>
          <w:lang w:val="nb-NO"/>
        </w:rPr>
      </w:pPr>
    </w:p>
    <w:p w14:paraId="5A6B08A4" w14:textId="77777777" w:rsidR="0055237C" w:rsidRDefault="0055237C" w:rsidP="00F66335">
      <w:pPr>
        <w:rPr>
          <w:rFonts w:ascii="Arial" w:hAnsi="Arial" w:cs="Arial"/>
          <w:b/>
          <w:sz w:val="34"/>
          <w:szCs w:val="34"/>
          <w:lang w:val="nb-NO"/>
        </w:rPr>
      </w:pPr>
      <w:bookmarkStart w:id="0" w:name="_GoBack"/>
      <w:bookmarkEnd w:id="0"/>
    </w:p>
    <w:p w14:paraId="21F41E34" w14:textId="7A5CEFDE" w:rsidR="00F66335" w:rsidRPr="000F116A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0F116A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0F116A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0F116A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28DAAC0" w14:textId="77777777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I kaféen kan det maksimalt være 20 personer. </w:t>
      </w:r>
    </w:p>
    <w:p w14:paraId="12E15127" w14:textId="77777777" w:rsidR="00393A94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2D004511" w14:textId="1F3D6F3E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Bruk av munnbind bortsett fra v/spising. </w:t>
      </w:r>
    </w:p>
    <w:p w14:paraId="6805C781" w14:textId="33F5585C" w:rsidR="004B624C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1 meters avstand må overholdes. </w:t>
      </w:r>
    </w:p>
    <w:p w14:paraId="664B85E8" w14:textId="77777777" w:rsidR="0055237C" w:rsidRPr="00B65811" w:rsidRDefault="0055237C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2BD862D5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486B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18DC427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86B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76811F1" w:rsidR="006C56AD" w:rsidRPr="006254F6" w:rsidRDefault="00486B8B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12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CE921F2" w:rsidR="00393A94" w:rsidRDefault="00486B8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13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78F88F2C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</w:t>
      </w:r>
      <w:proofErr w:type="gramStart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4C477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proofErr w:type="gramEnd"/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4C477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4C477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4C477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31DF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49D2-929F-474E-A8E1-1A5C2A85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39F991B1</Template>
  <TotalTime>68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</cp:lastModifiedBy>
  <cp:revision>3</cp:revision>
  <cp:lastPrinted>2022-01-03T09:08:00Z</cp:lastPrinted>
  <dcterms:created xsi:type="dcterms:W3CDTF">2022-01-04T09:04:00Z</dcterms:created>
  <dcterms:modified xsi:type="dcterms:W3CDTF">2022-01-04T10:12:00Z</dcterms:modified>
</cp:coreProperties>
</file>