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13" w:rsidRPr="000B705A" w:rsidRDefault="009A7907" w:rsidP="00012AD4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4</w:t>
      </w:r>
      <w:r w:rsidR="00533D6F">
        <w:rPr>
          <w:rFonts w:ascii="Arial" w:hAnsi="Arial" w:cs="Arial"/>
          <w:b/>
          <w:sz w:val="40"/>
          <w:szCs w:val="40"/>
          <w:lang w:val="nb-NO"/>
        </w:rPr>
        <w:t>6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-2021</w:t>
      </w:r>
    </w:p>
    <w:p w:rsidR="006254F6" w:rsidRPr="00614213" w:rsidRDefault="006254F6" w:rsidP="00012AD4">
      <w:pPr>
        <w:jc w:val="center"/>
        <w:rPr>
          <w:rFonts w:ascii="Arial" w:hAnsi="Arial" w:cs="Arial"/>
          <w:b/>
          <w:sz w:val="36"/>
          <w:szCs w:val="36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533D6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15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Seniorsjakk,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533D6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533D6F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6F" w:rsidRPr="006254F6" w:rsidRDefault="00533D6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6F" w:rsidRDefault="00533D6F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Diktlesning v/Erik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Gosby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D6F" w:rsidRPr="006254F6" w:rsidRDefault="00533D6F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  <w:bookmarkStart w:id="0" w:name="_GoBack"/>
            <w:bookmarkEnd w:id="0"/>
          </w:p>
        </w:tc>
      </w:tr>
      <w:tr w:rsidR="006C56AD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533D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17</w:t>
            </w:r>
            <w:r w:rsidR="006C56A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832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832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5C15E7" w:rsidRDefault="00833BAE" w:rsidP="00D8187F">
            <w:pPr>
              <w:rPr>
                <w:rFonts w:ascii="Arial" w:eastAsia="Times New Roman" w:hAnsi="Arial" w:cs="Arial"/>
                <w:b/>
                <w:color w:val="FF0000"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5C15E7" w:rsidRDefault="00833BAE" w:rsidP="00F8345F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F1D93">
              <w:rPr>
                <w:rFonts w:ascii="Arial" w:hAnsi="Arial" w:cs="Arial"/>
                <w:sz w:val="34"/>
                <w:szCs w:val="34"/>
                <w:lang w:val="nb-NO"/>
              </w:rPr>
              <w:t>Kurs i 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gratis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5C15E7" w:rsidRDefault="00833BAE" w:rsidP="009E2FBC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  <w:r w:rsidRPr="00FF1D93">
              <w:rPr>
                <w:rFonts w:ascii="Arial" w:hAnsi="Arial" w:cs="Arial"/>
                <w:sz w:val="34"/>
                <w:szCs w:val="34"/>
                <w:lang w:val="nb-NO"/>
              </w:rPr>
              <w:t>-20.30</w:t>
            </w: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533D6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18</w:t>
            </w:r>
            <w:r w:rsidR="00833BAE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  <w:r w:rsidR="00833BAE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3BAE" w:rsidRPr="00FF1D93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Male/tegne, h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jørnerom,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3.etg,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bygg 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Kryssord-klubb,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12.00-15.00</w:t>
            </w:r>
          </w:p>
        </w:tc>
      </w:tr>
      <w:tr w:rsidR="00833BAE" w:rsidRPr="006254F6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Seniordans,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tr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enings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sal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en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nybegynner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17.00</w:t>
            </w:r>
          </w:p>
        </w:tc>
      </w:tr>
      <w:tr w:rsidR="00833BAE" w:rsidRPr="006254F6" w:rsidTr="00F8345F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83795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17.20</w:t>
            </w:r>
          </w:p>
        </w:tc>
      </w:tr>
      <w:tr w:rsidR="00E60773" w:rsidRPr="006254F6" w:rsidTr="00F8345F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773" w:rsidRPr="006254F6" w:rsidRDefault="00533D6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19</w:t>
            </w:r>
            <w:r w:rsidR="00E6077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773" w:rsidRPr="006254F6" w:rsidRDefault="00E60773" w:rsidP="00837950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Ingen 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773" w:rsidRPr="006254F6" w:rsidRDefault="00E60773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</w:tbl>
    <w:p w:rsidR="00D42913" w:rsidRDefault="00D42913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:rsidR="00C5506A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</w:p>
    <w:p w:rsidR="00614213" w:rsidRPr="00C5506A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920 93 756)</w:t>
      </w:r>
    </w:p>
    <w:p w:rsidR="006254F6" w:rsidRDefault="006254F6" w:rsidP="00614213">
      <w:pPr>
        <w:autoSpaceDE w:val="0"/>
        <w:rPr>
          <w:rFonts w:ascii="Arial" w:eastAsia="Times New Roman" w:hAnsi="Arial" w:cs="Arial"/>
          <w:b/>
          <w:sz w:val="32"/>
          <w:szCs w:val="32"/>
          <w:lang w:val="nb-NO"/>
        </w:rPr>
      </w:pPr>
    </w:p>
    <w:p w:rsidR="00E336CA" w:rsidRPr="006254F6" w:rsidRDefault="00614213" w:rsidP="00E336CA">
      <w:pPr>
        <w:autoSpaceDE w:val="0"/>
        <w:jc w:val="center"/>
        <w:rPr>
          <w:rFonts w:ascii="Arial" w:hAnsi="Arial" w:cs="Arial"/>
          <w:sz w:val="56"/>
          <w:szCs w:val="56"/>
          <w:lang w:val="nb-NO"/>
        </w:rPr>
      </w:pPr>
      <w:r w:rsidRPr="006254F6">
        <w:rPr>
          <w:rFonts w:ascii="Arial" w:hAnsi="Arial" w:cs="Arial"/>
          <w:sz w:val="56"/>
          <w:szCs w:val="56"/>
          <w:lang w:val="nb-NO"/>
        </w:rPr>
        <w:t>Velkommen til Borgehaven</w:t>
      </w:r>
      <w:r w:rsidR="00E336CA" w:rsidRPr="006254F6">
        <w:rPr>
          <w:rFonts w:ascii="Arial" w:hAnsi="Arial" w:cs="Arial"/>
          <w:sz w:val="56"/>
          <w:szCs w:val="56"/>
          <w:lang w:val="nb-NO"/>
        </w:rPr>
        <w:t>!</w:t>
      </w:r>
    </w:p>
    <w:sectPr w:rsidR="00E336CA" w:rsidRPr="006254F6" w:rsidSect="00351A01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F6" w:rsidRDefault="00D549F6">
      <w:r>
        <w:separator/>
      </w:r>
    </w:p>
  </w:endnote>
  <w:endnote w:type="continuationSeparator" w:id="0">
    <w:p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6F" w:rsidRPr="00533D6F" w:rsidRDefault="00533D6F">
    <w:pPr>
      <w:pStyle w:val="Bunntekst"/>
      <w:rPr>
        <w:sz w:val="20"/>
        <w:szCs w:val="20"/>
        <w:lang w:val="nb-NO"/>
      </w:rPr>
    </w:pPr>
    <w:r w:rsidRPr="00533D6F">
      <w:rPr>
        <w:sz w:val="20"/>
        <w:szCs w:val="20"/>
        <w:lang w:val="nb-NO"/>
      </w:rPr>
      <w:t>I:\3. Virksomhet Helse, mestring og rehabiliteringstjenester\</w:t>
    </w:r>
    <w:proofErr w:type="spellStart"/>
    <w:r w:rsidRPr="00533D6F">
      <w:rPr>
        <w:sz w:val="20"/>
        <w:szCs w:val="20"/>
        <w:lang w:val="nb-NO"/>
      </w:rPr>
      <w:t>Avdelingsvise</w:t>
    </w:r>
    <w:proofErr w:type="spellEnd"/>
    <w:r w:rsidRPr="00533D6F">
      <w:rPr>
        <w:sz w:val="20"/>
        <w:szCs w:val="20"/>
        <w:lang w:val="nb-NO"/>
      </w:rPr>
      <w:t xml:space="preserve"> mapper\Aktivitetssenteret\Administrasjon\UkeplanB\2021\B-46-2021.docx</w:t>
    </w:r>
  </w:p>
  <w:p w:rsidR="00D549F6" w:rsidRPr="00833BAE" w:rsidRDefault="00D549F6" w:rsidP="000E06E8">
    <w:pPr>
      <w:pStyle w:val="Bunntekst"/>
      <w:rPr>
        <w:sz w:val="20"/>
        <w:szCs w:val="20"/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F6" w:rsidRDefault="00D549F6">
      <w:r>
        <w:rPr>
          <w:color w:val="000000"/>
        </w:rPr>
        <w:separator/>
      </w:r>
    </w:p>
  </w:footnote>
  <w:footnote w:type="continuationSeparator" w:id="0">
    <w:p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6F1"/>
    <w:rsid w:val="00066FA0"/>
    <w:rsid w:val="00075283"/>
    <w:rsid w:val="00075493"/>
    <w:rsid w:val="000817A9"/>
    <w:rsid w:val="00083EE2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4B45"/>
    <w:rsid w:val="001C04CB"/>
    <w:rsid w:val="001C6FE8"/>
    <w:rsid w:val="001D5031"/>
    <w:rsid w:val="001E672F"/>
    <w:rsid w:val="001E78BD"/>
    <w:rsid w:val="001F5DAB"/>
    <w:rsid w:val="00200D48"/>
    <w:rsid w:val="00202F9C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700"/>
    <w:rsid w:val="00367E80"/>
    <w:rsid w:val="0037463B"/>
    <w:rsid w:val="00374856"/>
    <w:rsid w:val="003837B8"/>
    <w:rsid w:val="003839AB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55BD"/>
    <w:rsid w:val="00485DE4"/>
    <w:rsid w:val="004873C1"/>
    <w:rsid w:val="00491BD9"/>
    <w:rsid w:val="00495948"/>
    <w:rsid w:val="004959B1"/>
    <w:rsid w:val="00495F99"/>
    <w:rsid w:val="00497198"/>
    <w:rsid w:val="004B4B5B"/>
    <w:rsid w:val="004C1C64"/>
    <w:rsid w:val="004C3EBD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1D18"/>
    <w:rsid w:val="00794B6F"/>
    <w:rsid w:val="007978BE"/>
    <w:rsid w:val="007A0CFB"/>
    <w:rsid w:val="007A5095"/>
    <w:rsid w:val="007B1BC6"/>
    <w:rsid w:val="007B3CF1"/>
    <w:rsid w:val="007D0D5D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6B7"/>
    <w:rsid w:val="00854DEC"/>
    <w:rsid w:val="008572A8"/>
    <w:rsid w:val="00861A0B"/>
    <w:rsid w:val="0088065A"/>
    <w:rsid w:val="008A0E94"/>
    <w:rsid w:val="008A1213"/>
    <w:rsid w:val="008A2E26"/>
    <w:rsid w:val="008A3A12"/>
    <w:rsid w:val="008A7D84"/>
    <w:rsid w:val="008B0107"/>
    <w:rsid w:val="008B2E26"/>
    <w:rsid w:val="008C3F05"/>
    <w:rsid w:val="008C793A"/>
    <w:rsid w:val="008D2372"/>
    <w:rsid w:val="008D606D"/>
    <w:rsid w:val="008E1254"/>
    <w:rsid w:val="008E36CB"/>
    <w:rsid w:val="008E618B"/>
    <w:rsid w:val="008E6420"/>
    <w:rsid w:val="0090050B"/>
    <w:rsid w:val="00906975"/>
    <w:rsid w:val="00911F92"/>
    <w:rsid w:val="00920A4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397E"/>
    <w:rsid w:val="00965C58"/>
    <w:rsid w:val="009703D4"/>
    <w:rsid w:val="00972045"/>
    <w:rsid w:val="00976C5E"/>
    <w:rsid w:val="0097787B"/>
    <w:rsid w:val="00982030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F5D57"/>
    <w:rsid w:val="00E012AF"/>
    <w:rsid w:val="00E0284B"/>
    <w:rsid w:val="00E130C8"/>
    <w:rsid w:val="00E14235"/>
    <w:rsid w:val="00E15F0F"/>
    <w:rsid w:val="00E164AB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4CBE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F3D-6174-42CA-B2E4-72B7A7F1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79D95658</Template>
  <TotalTime>4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</cp:lastModifiedBy>
  <cp:revision>3</cp:revision>
  <cp:lastPrinted>2021-11-02T11:29:00Z</cp:lastPrinted>
  <dcterms:created xsi:type="dcterms:W3CDTF">2021-11-08T10:14:00Z</dcterms:created>
  <dcterms:modified xsi:type="dcterms:W3CDTF">2021-11-08T10:18:00Z</dcterms:modified>
</cp:coreProperties>
</file>