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29" w:rsidRPr="0079727A" w:rsidRDefault="0079727A">
      <w:pPr>
        <w:rPr>
          <w:b/>
          <w:u w:val="single"/>
        </w:rPr>
      </w:pPr>
      <w:r w:rsidRPr="0079727A">
        <w:rPr>
          <w:b/>
          <w:u w:val="single"/>
        </w:rPr>
        <w:t>P</w:t>
      </w:r>
      <w:r w:rsidR="00F15AAD">
        <w:rPr>
          <w:b/>
          <w:u w:val="single"/>
        </w:rPr>
        <w:t>ENSJONISTFORENINGER  i kommunen:</w:t>
      </w:r>
    </w:p>
    <w:p w:rsidR="000E798E" w:rsidRDefault="000E798E"/>
    <w:p w:rsidR="000E798E" w:rsidRPr="0079727A" w:rsidRDefault="009718B1">
      <w:pPr>
        <w:rPr>
          <w:b/>
        </w:rPr>
      </w:pPr>
      <w:r w:rsidRPr="0079727A">
        <w:rPr>
          <w:b/>
        </w:rPr>
        <w:t>Landslaget for offentlige pensjonister, Telemark lokallag (LO</w:t>
      </w:r>
      <w:r w:rsidR="0079727A" w:rsidRPr="0079727A">
        <w:rPr>
          <w:b/>
        </w:rPr>
        <w:t>P</w:t>
      </w:r>
      <w:r w:rsidRPr="0079727A">
        <w:rPr>
          <w:b/>
        </w:rPr>
        <w:t>):</w:t>
      </w:r>
    </w:p>
    <w:p w:rsidR="009718B1" w:rsidRPr="0079727A" w:rsidRDefault="0079727A" w:rsidP="009718B1">
      <w:pPr>
        <w:pStyle w:val="Listeavsnitt"/>
        <w:numPr>
          <w:ilvl w:val="0"/>
          <w:numId w:val="1"/>
        </w:numPr>
      </w:pPr>
      <w:r w:rsidRPr="0079727A">
        <w:t xml:space="preserve">Leder Turid </w:t>
      </w:r>
      <w:proofErr w:type="spellStart"/>
      <w:r w:rsidRPr="0079727A">
        <w:t>Sølland</w:t>
      </w:r>
      <w:proofErr w:type="spellEnd"/>
      <w:r w:rsidR="00DD764C">
        <w:t xml:space="preserve"> – epost: </w:t>
      </w:r>
      <w:hyperlink r:id="rId6" w:history="1">
        <w:r w:rsidR="00F96791" w:rsidRPr="009D5EED">
          <w:rPr>
            <w:rStyle w:val="Hyperkobling"/>
          </w:rPr>
          <w:t>tsoellan@online.no</w:t>
        </w:r>
      </w:hyperlink>
      <w:r w:rsidR="00DD764C">
        <w:t xml:space="preserve"> </w:t>
      </w:r>
    </w:p>
    <w:p w:rsidR="009718B1" w:rsidRDefault="009718B1" w:rsidP="009718B1"/>
    <w:p w:rsidR="00D71B4E" w:rsidRDefault="00D71B4E" w:rsidP="009718B1"/>
    <w:p w:rsidR="009718B1" w:rsidRPr="0079727A" w:rsidRDefault="009718B1" w:rsidP="009718B1">
      <w:pPr>
        <w:rPr>
          <w:b/>
        </w:rPr>
      </w:pPr>
      <w:r w:rsidRPr="0079727A">
        <w:rPr>
          <w:b/>
        </w:rPr>
        <w:t>Porsgrunn Senior Høyre</w:t>
      </w:r>
      <w:r w:rsidR="0079727A" w:rsidRPr="0079727A">
        <w:rPr>
          <w:b/>
        </w:rPr>
        <w:t>: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 xml:space="preserve">Leder </w:t>
      </w:r>
      <w:r w:rsidR="009718B1" w:rsidRPr="0079727A">
        <w:t>Ellen Ditlefsen</w:t>
      </w:r>
      <w:r w:rsidR="009B39A2" w:rsidRPr="0079727A">
        <w:t>,</w:t>
      </w:r>
      <w:r w:rsidR="000179CE" w:rsidRPr="0079727A">
        <w:t xml:space="preserve"> Grønlivegen 18 a, 3922 Porsgrunn</w:t>
      </w:r>
      <w:r w:rsidRPr="0079727A">
        <w:t xml:space="preserve"> – </w:t>
      </w:r>
      <w:r w:rsidR="00221788">
        <w:t xml:space="preserve">mobil: 99575384 - </w:t>
      </w:r>
      <w:r w:rsidRPr="0079727A">
        <w:t>epost:</w:t>
      </w:r>
      <w:r>
        <w:rPr>
          <w:b/>
        </w:rPr>
        <w:t xml:space="preserve"> </w:t>
      </w:r>
      <w:hyperlink r:id="rId7" w:history="1">
        <w:r w:rsidRPr="003F6165">
          <w:rPr>
            <w:rStyle w:val="Hyperkobling"/>
            <w:b/>
          </w:rPr>
          <w:t>ellen.ditlefsen@gmail.com</w:t>
        </w:r>
      </w:hyperlink>
      <w:r>
        <w:rPr>
          <w:b/>
        </w:rPr>
        <w:t xml:space="preserve"> </w:t>
      </w:r>
    </w:p>
    <w:p w:rsidR="009718B1" w:rsidRDefault="009718B1" w:rsidP="009718B1"/>
    <w:p w:rsidR="00D71B4E" w:rsidRDefault="00D71B4E" w:rsidP="009718B1"/>
    <w:p w:rsidR="009718B1" w:rsidRPr="0079727A" w:rsidRDefault="009718B1" w:rsidP="009718B1">
      <w:pPr>
        <w:rPr>
          <w:b/>
        </w:rPr>
      </w:pPr>
      <w:r w:rsidRPr="0079727A">
        <w:rPr>
          <w:b/>
        </w:rPr>
        <w:t>Fagforbundet Porsgrunn Pensjonistgruppe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9718B1" w:rsidRPr="00E73A41" w:rsidRDefault="0079727A" w:rsidP="009718B1">
      <w:pPr>
        <w:pStyle w:val="Listeavsnitt"/>
        <w:numPr>
          <w:ilvl w:val="0"/>
          <w:numId w:val="1"/>
        </w:numPr>
        <w:rPr>
          <w:b/>
        </w:rPr>
      </w:pPr>
      <w:r w:rsidRPr="0079727A">
        <w:t>Leder Inger Engen – epost:</w:t>
      </w:r>
      <w:r>
        <w:rPr>
          <w:b/>
        </w:rPr>
        <w:t xml:space="preserve"> </w:t>
      </w:r>
      <w:hyperlink r:id="rId8" w:history="1">
        <w:r w:rsidRPr="003F6165">
          <w:rPr>
            <w:rStyle w:val="Hyperkobling"/>
            <w:b/>
          </w:rPr>
          <w:t>ihengen@online.no</w:t>
        </w:r>
      </w:hyperlink>
      <w:r>
        <w:rPr>
          <w:b/>
        </w:rPr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Sandøya Pensjonistforening</w:t>
      </w:r>
      <w:r w:rsidR="0079727A" w:rsidRPr="0079727A">
        <w:rPr>
          <w:b/>
        </w:rPr>
        <w:t>:</w:t>
      </w:r>
      <w:r w:rsidRPr="0079727A">
        <w:rPr>
          <w:b/>
        </w:rPr>
        <w:t xml:space="preserve"> </w:t>
      </w:r>
    </w:p>
    <w:p w:rsidR="00DD764C" w:rsidRDefault="0079727A" w:rsidP="009B39A2">
      <w:pPr>
        <w:pStyle w:val="Listeavsnitt"/>
        <w:numPr>
          <w:ilvl w:val="0"/>
          <w:numId w:val="1"/>
        </w:numPr>
      </w:pPr>
      <w:r w:rsidRPr="0079727A">
        <w:t xml:space="preserve">Leder </w:t>
      </w:r>
      <w:proofErr w:type="spellStart"/>
      <w:r>
        <w:t>Sand</w:t>
      </w:r>
      <w:r w:rsidR="00DD764C">
        <w:t>y</w:t>
      </w:r>
      <w:proofErr w:type="spellEnd"/>
      <w:r>
        <w:t xml:space="preserve"> Halvorsen</w:t>
      </w:r>
      <w:r w:rsidR="00DD764C">
        <w:t xml:space="preserve"> – Sekretær Walter Berntsen – mobil: 99569280 – epost:</w:t>
      </w:r>
    </w:p>
    <w:p w:rsidR="009B39A2" w:rsidRPr="0079727A" w:rsidRDefault="00DD764C" w:rsidP="00DD764C">
      <w:pPr>
        <w:pStyle w:val="Listeavsnitt"/>
      </w:pPr>
      <w:r>
        <w:t xml:space="preserve"> </w:t>
      </w:r>
      <w:hyperlink r:id="rId9" w:history="1">
        <w:r w:rsidRPr="00835436">
          <w:rPr>
            <w:rStyle w:val="Hyperkobling"/>
          </w:rPr>
          <w:t>pwal-ber@online.no</w:t>
        </w:r>
      </w:hyperlink>
      <w:r>
        <w:t xml:space="preserve"> </w:t>
      </w:r>
    </w:p>
    <w:p w:rsidR="009B39A2" w:rsidRDefault="009B39A2" w:rsidP="009B39A2"/>
    <w:p w:rsidR="00D71B4E" w:rsidRDefault="00D71B4E" w:rsidP="009B39A2"/>
    <w:p w:rsidR="009B39A2" w:rsidRPr="0079727A" w:rsidRDefault="009B39A2" w:rsidP="009B39A2">
      <w:pPr>
        <w:rPr>
          <w:b/>
        </w:rPr>
      </w:pPr>
      <w:r w:rsidRPr="0079727A">
        <w:rPr>
          <w:b/>
        </w:rPr>
        <w:t>Heistad og omegns pensjonistforening</w:t>
      </w:r>
      <w:r w:rsidR="0079727A" w:rsidRPr="0079727A">
        <w:rPr>
          <w:b/>
        </w:rPr>
        <w:t>:</w:t>
      </w:r>
    </w:p>
    <w:p w:rsidR="009B39A2" w:rsidRDefault="0079727A" w:rsidP="009B39A2">
      <w:pPr>
        <w:pStyle w:val="Listeavsnitt"/>
        <w:numPr>
          <w:ilvl w:val="0"/>
          <w:numId w:val="1"/>
        </w:numPr>
        <w:rPr>
          <w:b/>
        </w:rPr>
      </w:pPr>
      <w:r w:rsidRPr="0079727A">
        <w:t xml:space="preserve">Leder </w:t>
      </w:r>
      <w:r w:rsidR="009B39A2" w:rsidRPr="0079727A">
        <w:t xml:space="preserve">Eivind Thorsen, </w:t>
      </w:r>
      <w:proofErr w:type="spellStart"/>
      <w:r w:rsidR="009B39A2" w:rsidRPr="0079727A">
        <w:t>Gravavegen</w:t>
      </w:r>
      <w:proofErr w:type="spellEnd"/>
      <w:r w:rsidR="009B39A2" w:rsidRPr="0079727A">
        <w:t xml:space="preserve"> 29, 3940 Porsgrunn</w:t>
      </w:r>
      <w:r w:rsidRPr="0079727A">
        <w:t xml:space="preserve"> – </w:t>
      </w:r>
      <w:r w:rsidR="00221788">
        <w:t xml:space="preserve">mobil: 95056015 - </w:t>
      </w:r>
      <w:r w:rsidRPr="0079727A">
        <w:t>epost:</w:t>
      </w:r>
      <w:r>
        <w:rPr>
          <w:b/>
        </w:rPr>
        <w:t xml:space="preserve"> </w:t>
      </w:r>
      <w:hyperlink r:id="rId10" w:history="1">
        <w:r w:rsidRPr="003F6165">
          <w:rPr>
            <w:rStyle w:val="Hyperkobling"/>
            <w:b/>
          </w:rPr>
          <w:t>eivind.thorsen@politiker.porsgrunn.no</w:t>
        </w:r>
      </w:hyperlink>
      <w:r>
        <w:rPr>
          <w:b/>
        </w:rPr>
        <w:t xml:space="preserve"> </w:t>
      </w:r>
    </w:p>
    <w:p w:rsidR="0079727A" w:rsidRDefault="0079727A" w:rsidP="0079727A">
      <w:pPr>
        <w:rPr>
          <w:b/>
        </w:rPr>
      </w:pPr>
    </w:p>
    <w:p w:rsidR="00D71B4E" w:rsidRDefault="00D71B4E" w:rsidP="0079727A">
      <w:pPr>
        <w:rPr>
          <w:b/>
        </w:rPr>
      </w:pPr>
    </w:p>
    <w:p w:rsidR="0079727A" w:rsidRDefault="0079727A" w:rsidP="0079727A">
      <w:pPr>
        <w:rPr>
          <w:b/>
        </w:rPr>
      </w:pPr>
      <w:r>
        <w:rPr>
          <w:b/>
        </w:rPr>
        <w:t>Porsgrunn Pensjonistforening:</w:t>
      </w:r>
    </w:p>
    <w:p w:rsidR="0079727A" w:rsidRPr="0079727A" w:rsidRDefault="000A78D5" w:rsidP="0079727A">
      <w:pPr>
        <w:pStyle w:val="Listeavsnitt"/>
        <w:numPr>
          <w:ilvl w:val="0"/>
          <w:numId w:val="1"/>
        </w:numPr>
        <w:rPr>
          <w:b/>
        </w:rPr>
      </w:pPr>
      <w:r>
        <w:t xml:space="preserve">Leder </w:t>
      </w:r>
      <w:r w:rsidR="00221788">
        <w:t xml:space="preserve">Liv Solveig Bjørnsen – mobil: 91750802 – epost: </w:t>
      </w:r>
      <w:hyperlink r:id="rId11" w:history="1">
        <w:r w:rsidR="00221788" w:rsidRPr="003F6165">
          <w:rPr>
            <w:rStyle w:val="Hyperkobling"/>
          </w:rPr>
          <w:t>livsol53@yahoo.no</w:t>
        </w:r>
      </w:hyperlink>
      <w:r w:rsidR="00221788">
        <w:t xml:space="preserve">  </w:t>
      </w:r>
    </w:p>
    <w:p w:rsidR="009B39A2" w:rsidRDefault="009B39A2" w:rsidP="009B39A2"/>
    <w:p w:rsidR="00D71B4E" w:rsidRDefault="00D71B4E" w:rsidP="009B39A2"/>
    <w:p w:rsidR="009B39A2" w:rsidRDefault="00A0704B" w:rsidP="009B39A2">
      <w:pPr>
        <w:rPr>
          <w:b/>
        </w:rPr>
      </w:pPr>
      <w:r>
        <w:rPr>
          <w:b/>
        </w:rPr>
        <w:t>Porsgrunn Porselen Pensjonistforening:</w:t>
      </w:r>
    </w:p>
    <w:p w:rsidR="00A0704B" w:rsidRPr="00A0704B" w:rsidRDefault="00A0704B" w:rsidP="00A0704B">
      <w:pPr>
        <w:pStyle w:val="Listeavsnitt"/>
        <w:numPr>
          <w:ilvl w:val="0"/>
          <w:numId w:val="1"/>
        </w:numPr>
        <w:rPr>
          <w:b/>
        </w:rPr>
      </w:pPr>
      <w:r>
        <w:t xml:space="preserve">Leder og sekretær John Nilsen – mobil: 90099411 – epost: </w:t>
      </w:r>
      <w:hyperlink r:id="rId12" w:history="1">
        <w:r w:rsidRPr="002F534B">
          <w:rPr>
            <w:rStyle w:val="Hyperkobling"/>
          </w:rPr>
          <w:t>karijohnnilsen@hotmail.com</w:t>
        </w:r>
      </w:hyperlink>
      <w:r>
        <w:t xml:space="preserve"> </w:t>
      </w:r>
    </w:p>
    <w:p w:rsidR="00A0704B" w:rsidRPr="00A00C5E" w:rsidRDefault="00A0704B" w:rsidP="00A0704B">
      <w:pPr>
        <w:pStyle w:val="Listeavsnitt"/>
        <w:numPr>
          <w:ilvl w:val="0"/>
          <w:numId w:val="1"/>
        </w:numPr>
        <w:rPr>
          <w:b/>
        </w:rPr>
      </w:pPr>
      <w:r>
        <w:t>Styremedlem Inger Johnsen – mobil: 91732451</w:t>
      </w:r>
    </w:p>
    <w:p w:rsidR="00A00C5E" w:rsidRDefault="00A00C5E" w:rsidP="00A00C5E">
      <w:pPr>
        <w:rPr>
          <w:b/>
        </w:rPr>
      </w:pPr>
    </w:p>
    <w:p w:rsidR="00D71B4E" w:rsidRDefault="00D71B4E" w:rsidP="00A00C5E">
      <w:pPr>
        <w:rPr>
          <w:b/>
        </w:rPr>
      </w:pPr>
    </w:p>
    <w:p w:rsidR="00A00C5E" w:rsidRDefault="00A00C5E" w:rsidP="00A00C5E">
      <w:pPr>
        <w:rPr>
          <w:b/>
        </w:rPr>
      </w:pPr>
      <w:r>
        <w:rPr>
          <w:b/>
        </w:rPr>
        <w:t>Skagerak Energi Pensjonistforening:</w:t>
      </w:r>
    </w:p>
    <w:p w:rsidR="00A00C5E" w:rsidRDefault="00A00C5E" w:rsidP="00A00C5E">
      <w:pPr>
        <w:pStyle w:val="Listeavsnitt"/>
        <w:numPr>
          <w:ilvl w:val="0"/>
          <w:numId w:val="1"/>
        </w:numPr>
      </w:pPr>
      <w:r>
        <w:t xml:space="preserve">Leder Bjørg Irene Holen – mobil: 93460582 – epost: </w:t>
      </w:r>
      <w:hyperlink r:id="rId13" w:history="1">
        <w:r w:rsidRPr="00521501">
          <w:rPr>
            <w:rStyle w:val="Hyperkobling"/>
          </w:rPr>
          <w:t>bj-irho@online.no</w:t>
        </w:r>
      </w:hyperlink>
      <w:r>
        <w:t xml:space="preserve"> </w:t>
      </w:r>
    </w:p>
    <w:p w:rsidR="00D71B4E" w:rsidRDefault="00D71B4E" w:rsidP="00D71B4E"/>
    <w:p w:rsidR="00D71B4E" w:rsidRDefault="00D71B4E" w:rsidP="00D71B4E">
      <w:bookmarkStart w:id="0" w:name="_GoBack"/>
      <w:bookmarkEnd w:id="0"/>
    </w:p>
    <w:p w:rsidR="00D71B4E" w:rsidRDefault="00D71B4E" w:rsidP="00D71B4E">
      <w:pPr>
        <w:rPr>
          <w:b/>
        </w:rPr>
      </w:pPr>
      <w:r>
        <w:rPr>
          <w:b/>
        </w:rPr>
        <w:t>Norcem Brevik Pensjonistforening:</w:t>
      </w:r>
    </w:p>
    <w:p w:rsidR="00D71B4E" w:rsidRPr="00D71B4E" w:rsidRDefault="00D71B4E" w:rsidP="00D71B4E">
      <w:pPr>
        <w:pStyle w:val="Listeavsnitt"/>
        <w:numPr>
          <w:ilvl w:val="0"/>
          <w:numId w:val="1"/>
        </w:numPr>
        <w:rPr>
          <w:b/>
        </w:rPr>
      </w:pPr>
      <w:r>
        <w:t xml:space="preserve">Leder Anne-Marit Eriksen – mobil: 95087500 – epost: </w:t>
      </w:r>
      <w:hyperlink r:id="rId14" w:history="1">
        <w:r w:rsidRPr="002C1A35">
          <w:rPr>
            <w:rStyle w:val="Hyperkobling"/>
          </w:rPr>
          <w:t>kjeoeeri@online.no</w:t>
        </w:r>
      </w:hyperlink>
      <w:r>
        <w:t xml:space="preserve"> </w:t>
      </w:r>
    </w:p>
    <w:p w:rsidR="00A0704B" w:rsidRDefault="00A0704B" w:rsidP="00BB41A6"/>
    <w:p w:rsidR="00A0704B" w:rsidRDefault="00A0704B" w:rsidP="00BB41A6"/>
    <w:p w:rsidR="009B39A2" w:rsidRDefault="009B39A2" w:rsidP="009B39A2"/>
    <w:p w:rsidR="009B39A2" w:rsidRPr="000E798E" w:rsidRDefault="009B39A2" w:rsidP="009B39A2"/>
    <w:sectPr w:rsidR="009B39A2" w:rsidRPr="000E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75EC"/>
    <w:multiLevelType w:val="hybridMultilevel"/>
    <w:tmpl w:val="325E8C9E"/>
    <w:lvl w:ilvl="0" w:tplc="19F4E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8E"/>
    <w:rsid w:val="000179CE"/>
    <w:rsid w:val="000A78D5"/>
    <w:rsid w:val="000E798E"/>
    <w:rsid w:val="001500E7"/>
    <w:rsid w:val="00221788"/>
    <w:rsid w:val="00281D29"/>
    <w:rsid w:val="003152CB"/>
    <w:rsid w:val="006C17F7"/>
    <w:rsid w:val="0079727A"/>
    <w:rsid w:val="009718B1"/>
    <w:rsid w:val="009B39A2"/>
    <w:rsid w:val="00A00C5E"/>
    <w:rsid w:val="00A0704B"/>
    <w:rsid w:val="00BB41A6"/>
    <w:rsid w:val="00BF282C"/>
    <w:rsid w:val="00CA43F2"/>
    <w:rsid w:val="00D71B4E"/>
    <w:rsid w:val="00DD764C"/>
    <w:rsid w:val="00E73A41"/>
    <w:rsid w:val="00F15AAD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18B1"/>
    <w:pPr>
      <w:ind w:left="720"/>
      <w:contextualSpacing/>
    </w:pPr>
  </w:style>
  <w:style w:type="character" w:styleId="Hyperkobling">
    <w:name w:val="Hyperlink"/>
    <w:basedOn w:val="Standardskriftforavsnitt"/>
    <w:rsid w:val="0079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18B1"/>
    <w:pPr>
      <w:ind w:left="720"/>
      <w:contextualSpacing/>
    </w:pPr>
  </w:style>
  <w:style w:type="character" w:styleId="Hyperkobling">
    <w:name w:val="Hyperlink"/>
    <w:basedOn w:val="Standardskriftforavsnitt"/>
    <w:rsid w:val="0079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engen@online.no" TargetMode="External"/><Relationship Id="rId13" Type="http://schemas.openxmlformats.org/officeDocument/2006/relationships/hyperlink" Target="mailto:bj-irho@onli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len.ditlefsen@gmail.com" TargetMode="External"/><Relationship Id="rId12" Type="http://schemas.openxmlformats.org/officeDocument/2006/relationships/hyperlink" Target="mailto:karijohnnilsen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soellan@online.no" TargetMode="External"/><Relationship Id="rId11" Type="http://schemas.openxmlformats.org/officeDocument/2006/relationships/hyperlink" Target="mailto:livsol53@yahoo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vind.thorsen@politiker.porsgrun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al-ber@online.no" TargetMode="External"/><Relationship Id="rId14" Type="http://schemas.openxmlformats.org/officeDocument/2006/relationships/hyperlink" Target="mailto:kjeoeeri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C7D48D0C</Template>
  <TotalTime>0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Åsne Rongved</dc:creator>
  <cp:lastModifiedBy>Åsne Rongved</cp:lastModifiedBy>
  <cp:revision>2</cp:revision>
  <cp:lastPrinted>2016-10-18T13:19:00Z</cp:lastPrinted>
  <dcterms:created xsi:type="dcterms:W3CDTF">2018-02-21T11:41:00Z</dcterms:created>
  <dcterms:modified xsi:type="dcterms:W3CDTF">2018-02-21T11:41:00Z</dcterms:modified>
</cp:coreProperties>
</file>